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A185" w14:textId="77777777" w:rsidR="002F439B" w:rsidRDefault="00000000">
      <w:pPr>
        <w:jc w:val="center"/>
      </w:pPr>
      <w:r>
        <w:rPr>
          <w:b/>
          <w:bCs/>
          <w:sz w:val="28"/>
          <w:szCs w:val="28"/>
          <w:u w:val="single"/>
          <w:rtl/>
          <w:lang w:bidi="ar-MA"/>
        </w:rPr>
        <w:t>لائحة الدراجات النارية التي تعدت الآجال القانونية بالمحجز الجماعي لعيايدة بسلا المتعلقة بالمزايدة العمومية</w:t>
      </w:r>
      <w:r>
        <w:rPr>
          <w:b/>
          <w:bCs/>
          <w:sz w:val="28"/>
          <w:szCs w:val="28"/>
          <w:u w:val="single"/>
          <w:lang w:bidi="ar-MA"/>
        </w:rPr>
        <w:t xml:space="preserve"> </w:t>
      </w:r>
    </w:p>
    <w:p w14:paraId="5D2033B2" w14:textId="77777777" w:rsidR="002F439B" w:rsidRDefault="00000000">
      <w:pPr>
        <w:jc w:val="center"/>
      </w:pPr>
      <w:r>
        <w:rPr>
          <w:b/>
          <w:bCs/>
          <w:sz w:val="28"/>
          <w:szCs w:val="28"/>
          <w:u w:val="single"/>
          <w:rtl/>
          <w:lang w:bidi="ar-MA"/>
        </w:rPr>
        <w:t>رقم 01/2026 الحصة رقم 02</w:t>
      </w: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0B2275D7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1F56" w14:textId="77777777" w:rsidR="002F439B" w:rsidRDefault="00000000">
            <w:pPr>
              <w:widowControl w:val="0"/>
              <w:autoSpaceDE w:val="0"/>
              <w:spacing w:before="143" w:after="0" w:line="240" w:lineRule="auto"/>
              <w:jc w:val="center"/>
            </w:pPr>
            <w:r>
              <w:rPr>
                <w:rFonts w:cs="Calibri"/>
                <w:b/>
                <w:spacing w:val="-2"/>
                <w:kern w:val="0"/>
                <w:lang w:val="en-US"/>
              </w:rPr>
              <w:t>Série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00C1" w14:textId="77777777" w:rsidR="002F439B" w:rsidRDefault="00000000">
            <w:pPr>
              <w:widowControl w:val="0"/>
              <w:autoSpaceDE w:val="0"/>
              <w:spacing w:before="143" w:after="0" w:line="240" w:lineRule="auto"/>
              <w:jc w:val="center"/>
            </w:pPr>
            <w:r>
              <w:rPr>
                <w:rFonts w:cs="Calibri"/>
                <w:b/>
                <w:spacing w:val="-2"/>
                <w:kern w:val="0"/>
                <w:lang w:val="en-US"/>
              </w:rPr>
              <w:t>Marque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8D623" w14:textId="77777777" w:rsidR="002F439B" w:rsidRDefault="00000000">
            <w:pPr>
              <w:widowControl w:val="0"/>
              <w:autoSpaceDE w:val="0"/>
              <w:spacing w:before="143" w:after="0" w:line="240" w:lineRule="auto"/>
            </w:pPr>
            <w:r>
              <w:rPr>
                <w:rFonts w:cs="Calibri"/>
                <w:b/>
                <w:kern w:val="0"/>
                <w:lang w:val="en-US"/>
              </w:rPr>
              <w:t>N°</w:t>
            </w:r>
            <w:r>
              <w:rPr>
                <w:rFonts w:cs="Calibri"/>
                <w:b/>
                <w:spacing w:val="-2"/>
                <w:kern w:val="0"/>
                <w:lang w:val="en-US"/>
              </w:rPr>
              <w:t xml:space="preserve"> </w:t>
            </w:r>
            <w:r>
              <w:rPr>
                <w:rFonts w:cs="Calibri"/>
                <w:b/>
                <w:kern w:val="0"/>
                <w:lang w:val="en-US"/>
              </w:rPr>
              <w:t>de</w:t>
            </w:r>
            <w:r>
              <w:rPr>
                <w:rFonts w:cs="Calibri"/>
                <w:b/>
                <w:spacing w:val="-2"/>
                <w:kern w:val="0"/>
                <w:lang w:val="en-US"/>
              </w:rPr>
              <w:t xml:space="preserve"> châssis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D762" w14:textId="77777777" w:rsidR="002F439B" w:rsidRDefault="00000000">
            <w:pPr>
              <w:widowControl w:val="0"/>
              <w:autoSpaceDE w:val="0"/>
              <w:spacing w:before="143" w:after="0" w:line="240" w:lineRule="auto"/>
            </w:pPr>
            <w:r>
              <w:rPr>
                <w:rFonts w:cs="Calibri"/>
                <w:b/>
                <w:spacing w:val="-2"/>
                <w:kern w:val="0"/>
                <w:lang w:val="en-US"/>
              </w:rPr>
              <w:t>Matricule</w:t>
            </w:r>
          </w:p>
        </w:tc>
      </w:tr>
      <w:tr w:rsidR="002F439B" w14:paraId="2A889DE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652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CE9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DBA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BE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2.017061</w:t>
            </w:r>
          </w:p>
        </w:tc>
      </w:tr>
      <w:tr w:rsidR="002F439B" w14:paraId="4A4CD8A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E72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AD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EB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106263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0FB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EE8C90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DA6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7E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DE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8001809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4C5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DF775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4CB2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D7F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B9B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06103800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173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01.7702</w:t>
            </w:r>
          </w:p>
        </w:tc>
      </w:tr>
      <w:tr w:rsidR="002F439B" w14:paraId="2072B94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2C4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6F2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9F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06114909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B9E4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58E5E9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527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C8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B66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090…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34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2.033608</w:t>
            </w:r>
          </w:p>
        </w:tc>
      </w:tr>
      <w:tr w:rsidR="002F439B" w14:paraId="3E982A9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0BF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BF0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11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517857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8C9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BC2FFE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A88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670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75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0935958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2FA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1.006426</w:t>
            </w:r>
          </w:p>
        </w:tc>
      </w:tr>
      <w:tr w:rsidR="002F439B" w14:paraId="29F6074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04A7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4"/>
              <w:jc w:val="center"/>
            </w:pPr>
            <w:r>
              <w:rPr>
                <w:rFonts w:cs="Calibri"/>
                <w:spacing w:val="-10"/>
                <w:kern w:val="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5C4D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MOBYLETTE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C37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E59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562382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F91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418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493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0709600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517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2.011067</w:t>
            </w:r>
          </w:p>
        </w:tc>
      </w:tr>
      <w:tr w:rsidR="002F439B" w14:paraId="39CF204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799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6999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RAMZY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CF2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46E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E773F8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102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38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F6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119000621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FB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2.005630</w:t>
            </w:r>
          </w:p>
        </w:tc>
      </w:tr>
      <w:tr w:rsidR="002F439B" w14:paraId="276D373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50D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714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03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09867070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83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EBCA65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A32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D4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0CA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09185896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DB9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CCA18D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2ED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F189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0F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4BB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C1934B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4DD1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36F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C57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A23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2.015759</w:t>
            </w:r>
          </w:p>
        </w:tc>
      </w:tr>
      <w:tr w:rsidR="002F439B" w14:paraId="04183BE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9D7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50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AEC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467540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22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2.009030</w:t>
            </w:r>
          </w:p>
        </w:tc>
      </w:tr>
      <w:tr w:rsidR="002F439B" w14:paraId="52BCE85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02E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87B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769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4E4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2.018642</w:t>
            </w:r>
          </w:p>
        </w:tc>
      </w:tr>
      <w:tr w:rsidR="002F439B" w14:paraId="29F2FC2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1BD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7AE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065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09134644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75C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284D3F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7DB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F67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4D8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4D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2.040523</w:t>
            </w:r>
          </w:p>
        </w:tc>
      </w:tr>
      <w:tr w:rsidR="002F439B" w14:paraId="117721A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FB5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B9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0A4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53B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97C6A6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771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26B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016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8748104100050ZFN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D9F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E0BA33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394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36C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MOBYLETTE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155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6D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2.017819</w:t>
            </w:r>
          </w:p>
        </w:tc>
      </w:tr>
      <w:tr w:rsidR="002F439B" w14:paraId="63BD2D7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A3E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E6F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F92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153231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37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2.017141</w:t>
            </w:r>
          </w:p>
        </w:tc>
      </w:tr>
      <w:tr w:rsidR="002F439B" w14:paraId="66BF5B5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0B5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489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AAB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4483699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10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2.025861</w:t>
            </w:r>
          </w:p>
        </w:tc>
      </w:tr>
      <w:tr w:rsidR="002F439B" w14:paraId="36F8D90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83A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705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MOBYLETTE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4E1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ABF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B37133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95E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30F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035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269006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CF2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56F0FB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B98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A79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70CF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0987821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5A0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4.010281</w:t>
            </w:r>
          </w:p>
        </w:tc>
      </w:tr>
      <w:tr w:rsidR="002F439B" w14:paraId="15934A7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A52A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1341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53A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A3A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7C9E8B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4FF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41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4B0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0606517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E0B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8DFA13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5CF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8CC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A3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80051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228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2.018224</w:t>
            </w:r>
          </w:p>
        </w:tc>
      </w:tr>
      <w:tr w:rsidR="002F439B" w14:paraId="65A92A0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28C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08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F96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1291016021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6F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4.001470</w:t>
            </w:r>
          </w:p>
        </w:tc>
      </w:tr>
      <w:tr w:rsidR="002F439B" w14:paraId="688BE9A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F145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D20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258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09642115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240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25D5176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501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403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D24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0765013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8B7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2.002955</w:t>
            </w:r>
          </w:p>
        </w:tc>
      </w:tr>
      <w:tr w:rsidR="002F439B" w14:paraId="2F47C7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234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A3D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766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UGACC24AA00003661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60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AW-T-</w:t>
            </w:r>
            <w:r>
              <w:rPr>
                <w:rFonts w:cs="Calibri"/>
                <w:spacing w:val="-5"/>
                <w:kern w:val="0"/>
                <w:lang w:val="en-US"/>
              </w:rPr>
              <w:t>711</w:t>
            </w:r>
          </w:p>
        </w:tc>
      </w:tr>
      <w:tr w:rsidR="002F439B" w14:paraId="4CEE11A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A1C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0B0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243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984226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8A6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2.0110655</w:t>
            </w:r>
          </w:p>
        </w:tc>
      </w:tr>
      <w:tr w:rsidR="002F439B" w14:paraId="0AD76B7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C65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40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2DD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6E8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4EBD76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64F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BAF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528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09572973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DDF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56AD5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4F8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CD7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6AF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F8B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2.003913</w:t>
            </w:r>
          </w:p>
        </w:tc>
      </w:tr>
      <w:tr w:rsidR="002F439B" w14:paraId="3CC2191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5D906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87E7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A91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DC0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CFB3DF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2B1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72A3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221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305142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FF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26.057628</w:t>
            </w:r>
          </w:p>
        </w:tc>
      </w:tr>
      <w:tr w:rsidR="002F439B" w14:paraId="7A7C8AF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5FB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86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EB96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414209562917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3DB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B77B7B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44D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84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97E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776080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49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2.002786</w:t>
            </w:r>
          </w:p>
        </w:tc>
      </w:tr>
    </w:tbl>
    <w:p w14:paraId="5ACF5007" w14:textId="77777777" w:rsidR="00000000" w:rsidRDefault="00000000">
      <w:pPr>
        <w:sectPr w:rsidR="00000000">
          <w:headerReference w:type="default" r:id="rId6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1D6AFB6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FC0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75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5F9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10936758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1AB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FC4BA2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9FB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036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54AA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EBAE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2.012997</w:t>
            </w:r>
          </w:p>
        </w:tc>
      </w:tr>
      <w:tr w:rsidR="002F439B" w14:paraId="5592E6F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727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28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450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E2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37108AB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782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57BF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4A4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608797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C74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DC1D46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4BD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F23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SIAO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0F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CN3142574143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E9B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5.002601</w:t>
            </w:r>
          </w:p>
        </w:tc>
      </w:tr>
      <w:tr w:rsidR="002F439B" w14:paraId="0F856A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F082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7AC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6AE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155669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117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0310D3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9B2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77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F48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447844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73B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7E33F0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F4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22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3D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0307277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55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2.014226</w:t>
            </w:r>
          </w:p>
        </w:tc>
      </w:tr>
      <w:tr w:rsidR="002F439B" w14:paraId="3FE33E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351A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E635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6F32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161157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4B93D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2.010327</w:t>
            </w:r>
          </w:p>
        </w:tc>
      </w:tr>
      <w:tr w:rsidR="002F439B" w14:paraId="4B4428B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24E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12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29A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A92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2.034663</w:t>
            </w:r>
          </w:p>
        </w:tc>
      </w:tr>
      <w:tr w:rsidR="002F439B" w14:paraId="6FEC67C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DAE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B5A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2E7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24172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706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B39FE5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0BE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18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FA4D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05093426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3AAB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46CE6E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FAE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96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FE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099212710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080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2.037262</w:t>
            </w:r>
          </w:p>
        </w:tc>
      </w:tr>
      <w:tr w:rsidR="002F439B" w14:paraId="00E87F8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731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987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MBK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2"/>
                <w:kern w:val="0"/>
                <w:lang w:val="en-US"/>
              </w:rPr>
              <w:t>GALAXY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CAA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003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5F2EDE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F1F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C3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66F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01056417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F21D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41964</w:t>
            </w:r>
          </w:p>
        </w:tc>
      </w:tr>
      <w:tr w:rsidR="002F439B" w14:paraId="70B34C9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AAB6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ED7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RAMZY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F1C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8A6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2.029519</w:t>
            </w:r>
          </w:p>
        </w:tc>
      </w:tr>
      <w:tr w:rsidR="002F439B" w14:paraId="770224A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E98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507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A0D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273250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C18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892444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D9C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BF3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95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04112334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8DA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2.0122023</w:t>
            </w:r>
          </w:p>
        </w:tc>
      </w:tr>
      <w:tr w:rsidR="002F439B" w14:paraId="436C0E5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FE4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B80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639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05091465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A40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2.018645</w:t>
            </w:r>
          </w:p>
        </w:tc>
      </w:tr>
      <w:tr w:rsidR="002F439B" w14:paraId="33461A6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CDC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877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6B2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1191015099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84C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B6D885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10D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0A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3B25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09854900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06D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41A201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E1E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226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MOBYLETTE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87D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422672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DBF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83.001625</w:t>
            </w:r>
          </w:p>
        </w:tc>
      </w:tr>
      <w:tr w:rsidR="002F439B" w14:paraId="1B125D0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80E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C5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96D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11854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05F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C7A6FF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756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D5E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D7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0385600024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406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2.024055</w:t>
            </w:r>
          </w:p>
        </w:tc>
      </w:tr>
      <w:tr w:rsidR="002F439B" w14:paraId="1D7A13E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0C7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8A1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71A3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098911607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3CC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54.019492</w:t>
            </w:r>
          </w:p>
        </w:tc>
      </w:tr>
      <w:tr w:rsidR="002F439B" w14:paraId="1A9E8A7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952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EC4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79D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26896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189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D27BD7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20D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57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4EA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88700383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50E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0E6743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CC5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8D6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8EE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8111515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B9C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2.013827</w:t>
            </w:r>
          </w:p>
        </w:tc>
      </w:tr>
      <w:tr w:rsidR="002F439B" w14:paraId="62C162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4928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61F1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2F4B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109213292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3AC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157ECB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D38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EF0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2C05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254711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0A3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E06B53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6D3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BCE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2B3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688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3D7F12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466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3FE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95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218253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5B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2.013609</w:t>
            </w:r>
          </w:p>
        </w:tc>
      </w:tr>
      <w:tr w:rsidR="002F439B" w14:paraId="15F62A4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A383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26F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E0E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4F8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2C92163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30F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71C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0D4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07B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5B94DA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B81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38F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C61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DA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2.026609</w:t>
            </w:r>
          </w:p>
        </w:tc>
      </w:tr>
      <w:tr w:rsidR="002F439B" w14:paraId="7DD5846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8E7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09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FB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491009794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789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1.005255</w:t>
            </w:r>
          </w:p>
        </w:tc>
      </w:tr>
      <w:tr w:rsidR="002F439B" w14:paraId="0E28301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840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8A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3C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11712111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592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2.003747</w:t>
            </w:r>
          </w:p>
        </w:tc>
      </w:tr>
      <w:tr w:rsidR="002F439B" w14:paraId="1DD3229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E28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338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9DC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DB8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ACF982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AC1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88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C5E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A52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507E59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AE3E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26DB2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122B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372334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C08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1492D0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DD1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0E3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BFF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A08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2A87C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E77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E2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73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09870084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BF5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81.001644</w:t>
            </w:r>
          </w:p>
        </w:tc>
      </w:tr>
      <w:tr w:rsidR="002F439B" w14:paraId="29F305E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D1E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73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B8F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10401961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BD9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6B3528E1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716E3D04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2D27B745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7AE8C6F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1839B62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6B4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13F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41F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A82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0A3AB3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F0E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95A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EE8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448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929556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0A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539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B3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019210217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534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7B2170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553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33A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ADC7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A7E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9F79D9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188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84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CE6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206239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540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5A226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04B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F6A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A55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5B3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7CB32A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A5A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0E9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16A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33605245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671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6A94A9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85C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C3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05A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45…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00F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2DA920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5F8A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256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767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02C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A2F9E1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6C3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23B8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781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D4F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2.015674</w:t>
            </w:r>
          </w:p>
        </w:tc>
      </w:tr>
      <w:tr w:rsidR="002F439B" w14:paraId="08AF91C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AA5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276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F19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08088422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E14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2.003494</w:t>
            </w:r>
          </w:p>
        </w:tc>
      </w:tr>
      <w:tr w:rsidR="002F439B" w14:paraId="0893D7E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8344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1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9FE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205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658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D57106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EDB8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109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A5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10181642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DE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388054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27C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E4B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F6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08811424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8C6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4.009973</w:t>
            </w:r>
          </w:p>
        </w:tc>
      </w:tr>
      <w:tr w:rsidR="002F439B" w14:paraId="793F16F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8EA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0A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A5E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964697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750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9E44CC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DD4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38B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BB7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03082234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AF2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447E2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21F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3A1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B9B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F1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2.014493</w:t>
            </w:r>
          </w:p>
        </w:tc>
      </w:tr>
      <w:tr w:rsidR="002F439B" w14:paraId="201CF78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758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B4A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158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B1F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473634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B30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0E7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FB0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503694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B81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6DD3E8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B6F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2A1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CB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02602120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563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5CE386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332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C54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89A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397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1.012648</w:t>
            </w:r>
          </w:p>
        </w:tc>
      </w:tr>
      <w:tr w:rsidR="002F439B" w14:paraId="6445733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039C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42C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99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C74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DCFD2E5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D407" w14:textId="77777777" w:rsidR="002F439B" w:rsidRDefault="00000000">
            <w:pPr>
              <w:widowControl w:val="0"/>
              <w:autoSpaceDE w:val="0"/>
              <w:spacing w:before="265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0295" w14:textId="77777777" w:rsidR="002F439B" w:rsidRDefault="00000000">
            <w:pPr>
              <w:widowControl w:val="0"/>
              <w:autoSpaceDE w:val="0"/>
              <w:spacing w:before="265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F981" w14:textId="77777777" w:rsidR="002F439B" w:rsidRDefault="00000000">
            <w:pPr>
              <w:widowControl w:val="0"/>
              <w:autoSpaceDE w:val="0"/>
              <w:spacing w:after="0" w:line="267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VOGUE</w:t>
            </w:r>
          </w:p>
          <w:p w14:paraId="25538881" w14:textId="77777777" w:rsidR="002F439B" w:rsidRDefault="00000000">
            <w:pPr>
              <w:widowControl w:val="0"/>
              <w:autoSpaceDE w:val="0"/>
              <w:spacing w:after="0" w:line="248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46696000AOOA1CACA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9103" w14:textId="77777777" w:rsidR="002F439B" w:rsidRDefault="00000000">
            <w:pPr>
              <w:widowControl w:val="0"/>
              <w:autoSpaceDE w:val="0"/>
              <w:spacing w:before="265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2.013621</w:t>
            </w:r>
          </w:p>
        </w:tc>
      </w:tr>
      <w:tr w:rsidR="002F439B" w14:paraId="7816F415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548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FDB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D39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CCC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2.023631</w:t>
            </w:r>
          </w:p>
        </w:tc>
      </w:tr>
      <w:tr w:rsidR="002F439B" w14:paraId="50FD934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C00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932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16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3052043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8A3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9EAB76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FE7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79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F9F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1190006727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D3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MST/784-</w:t>
            </w:r>
            <w:r>
              <w:rPr>
                <w:rFonts w:cs="Calibri"/>
                <w:spacing w:val="-10"/>
                <w:kern w:val="0"/>
                <w:lang w:val="en-US"/>
              </w:rPr>
              <w:t>F</w:t>
            </w:r>
          </w:p>
        </w:tc>
      </w:tr>
      <w:tr w:rsidR="002F439B" w14:paraId="783213B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B66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421B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98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406003066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7F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1.002817</w:t>
            </w:r>
          </w:p>
        </w:tc>
      </w:tr>
      <w:tr w:rsidR="002F439B" w14:paraId="3EECC7C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732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7C0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0E3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049234526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951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2.007004</w:t>
            </w:r>
          </w:p>
        </w:tc>
      </w:tr>
      <w:tr w:rsidR="002F439B" w14:paraId="7355B2F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0664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E48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ADDE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28124263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03C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27AC01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DCF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845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AF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678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2.002126</w:t>
            </w:r>
          </w:p>
        </w:tc>
      </w:tr>
      <w:tr w:rsidR="002F439B" w14:paraId="5AA04C0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43F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4B9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C8C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B9F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2.014556</w:t>
            </w:r>
          </w:p>
        </w:tc>
      </w:tr>
      <w:tr w:rsidR="002F439B" w14:paraId="2F5A3AC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69A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4C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2A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948850045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797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F066CB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6E1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405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26D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21E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1.019645</w:t>
            </w:r>
          </w:p>
        </w:tc>
      </w:tr>
      <w:tr w:rsidR="002F439B" w14:paraId="393A87B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04B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F4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230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F80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BA771E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942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36F0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82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39XXX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D2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2.027490</w:t>
            </w:r>
          </w:p>
        </w:tc>
      </w:tr>
      <w:tr w:rsidR="002F439B" w14:paraId="63123D81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8B2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535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702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F35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2.009001</w:t>
            </w:r>
          </w:p>
        </w:tc>
      </w:tr>
      <w:tr w:rsidR="002F439B" w14:paraId="2D51661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6E5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7F0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38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49209029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2F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6.004749</w:t>
            </w:r>
          </w:p>
        </w:tc>
      </w:tr>
      <w:tr w:rsidR="002F439B" w14:paraId="1CF93F2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446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877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E9F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E39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752A0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1F8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0A2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70E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76B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2.004766</w:t>
            </w:r>
          </w:p>
        </w:tc>
      </w:tr>
      <w:tr w:rsidR="002F439B" w14:paraId="5849EB9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928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43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DD2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A7B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658D9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0C3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lastRenderedPageBreak/>
              <w:t>128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BC2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ADF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B4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1.011353</w:t>
            </w:r>
          </w:p>
        </w:tc>
      </w:tr>
      <w:tr w:rsidR="002F439B" w14:paraId="2266EBD8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C7C6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E2A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E87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842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2.12455</w:t>
            </w:r>
          </w:p>
        </w:tc>
      </w:tr>
    </w:tbl>
    <w:p w14:paraId="617273F1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7ED6C069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0FA07083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2541FB8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088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68E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D1B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60890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06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2.000264</w:t>
            </w:r>
          </w:p>
        </w:tc>
      </w:tr>
      <w:tr w:rsidR="002F439B" w14:paraId="08227B3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278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BD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532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20362519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E70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2.009629</w:t>
            </w:r>
          </w:p>
        </w:tc>
      </w:tr>
      <w:tr w:rsidR="002F439B" w14:paraId="75380DD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C31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7E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03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2600798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839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59.011829</w:t>
            </w:r>
          </w:p>
        </w:tc>
      </w:tr>
      <w:tr w:rsidR="002F439B" w14:paraId="45E4C7F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EBD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5EF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E4A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171721920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B62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D0667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F62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AB1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D1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40361180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1DD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2.002379</w:t>
            </w:r>
          </w:p>
        </w:tc>
      </w:tr>
      <w:tr w:rsidR="002F439B" w14:paraId="47C1F4F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285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4DE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390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318461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1A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55.01101</w:t>
            </w:r>
          </w:p>
        </w:tc>
      </w:tr>
      <w:tr w:rsidR="002F439B" w14:paraId="5551DAC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6D6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2C6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698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080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2.052198</w:t>
            </w:r>
          </w:p>
        </w:tc>
      </w:tr>
      <w:tr w:rsidR="002F439B" w14:paraId="66D3FFF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C81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76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73B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3451706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06A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2.005077</w:t>
            </w:r>
          </w:p>
        </w:tc>
      </w:tr>
      <w:tr w:rsidR="002F439B" w14:paraId="397B714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FBBFC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AC27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4CE1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4004010645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1F31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2.004498</w:t>
            </w:r>
          </w:p>
        </w:tc>
      </w:tr>
      <w:tr w:rsidR="002F439B" w14:paraId="6FD07DE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2F1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988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89A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A9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7B8392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4F3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459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D1E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642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4952CB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6943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01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B7E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3D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2.035186</w:t>
            </w:r>
          </w:p>
        </w:tc>
      </w:tr>
      <w:tr w:rsidR="002F439B" w14:paraId="41B7B7C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6DB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245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2AD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043684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C7F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2.026205</w:t>
            </w:r>
          </w:p>
        </w:tc>
      </w:tr>
      <w:tr w:rsidR="002F439B" w14:paraId="76B165F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1D5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AC0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954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098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2.017392</w:t>
            </w:r>
          </w:p>
        </w:tc>
      </w:tr>
      <w:tr w:rsidR="002F439B" w14:paraId="296D6A0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F62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D60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CC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110812023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769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9E268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326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EC9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050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92126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782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2.014454</w:t>
            </w:r>
          </w:p>
        </w:tc>
      </w:tr>
      <w:tr w:rsidR="002F439B" w14:paraId="654CFA6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A3C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76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426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372550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6F5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2.003102</w:t>
            </w:r>
          </w:p>
        </w:tc>
      </w:tr>
      <w:tr w:rsidR="002F439B" w14:paraId="1CFA64C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52E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1E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9E1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95C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13.013994</w:t>
            </w:r>
          </w:p>
        </w:tc>
      </w:tr>
      <w:tr w:rsidR="002F439B" w14:paraId="7ADAC4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372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84E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62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75378690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8C7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C01623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196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8D5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0A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893445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0C0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2.044138</w:t>
            </w:r>
          </w:p>
        </w:tc>
      </w:tr>
      <w:tr w:rsidR="002F439B" w14:paraId="463448C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244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D1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3DD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01040610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3A4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DB8A87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C5D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A08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039F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09467950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E4E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6FA127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9CF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F27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9C8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0D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2.006063</w:t>
            </w:r>
          </w:p>
        </w:tc>
      </w:tr>
      <w:tr w:rsidR="002F439B" w14:paraId="0320637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7DA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62E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91F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05994023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29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1.003800</w:t>
            </w:r>
          </w:p>
        </w:tc>
      </w:tr>
      <w:tr w:rsidR="002F439B" w14:paraId="2AEBC9F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E23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0A5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783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490440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A390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1.019037</w:t>
            </w:r>
          </w:p>
        </w:tc>
      </w:tr>
      <w:tr w:rsidR="002F439B" w14:paraId="5E4EDEA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060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295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E74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0446675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B3D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2A27B2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984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62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8F6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310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2.003885</w:t>
            </w:r>
          </w:p>
        </w:tc>
      </w:tr>
      <w:tr w:rsidR="002F439B" w14:paraId="02A22D3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EF7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7F5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892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65109190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ED5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4A977C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C98CE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CECF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BFF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BF6D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2.010003</w:t>
            </w:r>
          </w:p>
        </w:tc>
      </w:tr>
      <w:tr w:rsidR="002F439B" w14:paraId="31AEF1C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602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DDF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2B9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0776809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F1F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C5388F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853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3B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959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0844666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E71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D1A20D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178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19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F82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06500871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7F9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0BCBF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F07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708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EC3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06657384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CD9C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9029105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65D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435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4B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DB1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2.004030</w:t>
            </w:r>
          </w:p>
        </w:tc>
      </w:tr>
      <w:tr w:rsidR="002F439B" w14:paraId="507EDCE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1ED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116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6AD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166042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813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1.012044</w:t>
            </w:r>
          </w:p>
        </w:tc>
      </w:tr>
      <w:tr w:rsidR="002F439B" w14:paraId="1FFD744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F73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DCA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A230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02832680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E4D6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4CD220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1F7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96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92F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C39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259EAD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977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A4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1E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153606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E48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2.005460</w:t>
            </w:r>
          </w:p>
        </w:tc>
      </w:tr>
      <w:tr w:rsidR="002F439B" w14:paraId="47A35D1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DA8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265D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MOTOTO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02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609248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E8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2.007780</w:t>
            </w:r>
          </w:p>
        </w:tc>
      </w:tr>
      <w:tr w:rsidR="002F439B" w14:paraId="087393E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BA1D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CB32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FCC7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445106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404D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29.001097</w:t>
            </w:r>
          </w:p>
        </w:tc>
      </w:tr>
      <w:tr w:rsidR="002F439B" w14:paraId="4F67F46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CFA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0A5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783A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327177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614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2CBE49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E6F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59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D0E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09486678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1CD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2.005763</w:t>
            </w:r>
          </w:p>
        </w:tc>
      </w:tr>
      <w:tr w:rsidR="002F439B" w14:paraId="51D9EC8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1EF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lastRenderedPageBreak/>
              <w:t>172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DD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BC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4663755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575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2.002435</w:t>
            </w:r>
          </w:p>
        </w:tc>
      </w:tr>
    </w:tbl>
    <w:p w14:paraId="30534F1C" w14:textId="77777777" w:rsidR="002F439B" w:rsidRDefault="002F439B">
      <w:pPr>
        <w:widowControl w:val="0"/>
        <w:autoSpaceDE w:val="0"/>
        <w:spacing w:after="0" w:line="240" w:lineRule="auto"/>
        <w:rPr>
          <w:rFonts w:cs="Calibri"/>
          <w:kern w:val="0"/>
        </w:rPr>
      </w:pPr>
    </w:p>
    <w:p w14:paraId="070E9FC5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5713FDB1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7B381F2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40D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AA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A4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02C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39.004203</w:t>
            </w:r>
          </w:p>
        </w:tc>
      </w:tr>
      <w:tr w:rsidR="002F439B" w14:paraId="715212A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18B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1B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72E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043112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EA6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2.002288</w:t>
            </w:r>
          </w:p>
        </w:tc>
      </w:tr>
      <w:tr w:rsidR="002F439B" w14:paraId="0AA780D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B64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125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9AB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0776809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6BC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900E1F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74A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D52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12A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0844666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AA60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2BF9F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99A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6C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B75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069211947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FC2A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2.030598</w:t>
            </w:r>
          </w:p>
        </w:tc>
      </w:tr>
      <w:tr w:rsidR="002F439B" w14:paraId="49F700A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EBB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CE6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FF5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E95D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F1278D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765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AA4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12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09866510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C3A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1.019014</w:t>
            </w:r>
          </w:p>
        </w:tc>
      </w:tr>
      <w:tr w:rsidR="002F439B" w14:paraId="44C304D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FA3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C9D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AC5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D1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2.002731</w:t>
            </w:r>
          </w:p>
        </w:tc>
      </w:tr>
      <w:tr w:rsidR="002F439B" w14:paraId="3BD4A5E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72A6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EE0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0E7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99D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542CBE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4B7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FBD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28A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126611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D96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2.012441</w:t>
            </w:r>
          </w:p>
        </w:tc>
      </w:tr>
      <w:tr w:rsidR="002F439B" w14:paraId="2F16644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89C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89D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CIAO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8C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C7V4T.0100X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FA7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672170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D9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527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B7B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408154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B3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59.009978</w:t>
            </w:r>
          </w:p>
        </w:tc>
      </w:tr>
      <w:tr w:rsidR="002F439B" w14:paraId="5ECF7BD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175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60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CBC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08088667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CBE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31EDB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CAF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04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223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0B8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495429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528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149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532F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958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1.022259</w:t>
            </w:r>
          </w:p>
        </w:tc>
      </w:tr>
      <w:tr w:rsidR="002F439B" w14:paraId="74953D5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9AC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06B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1B7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1001620612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3EF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797159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859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2BF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D10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06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4.008010</w:t>
            </w:r>
          </w:p>
        </w:tc>
      </w:tr>
      <w:tr w:rsidR="002F439B" w14:paraId="7468E0F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4E0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F6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RAMZY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AC2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5E5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03234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F1E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C49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0D2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4B3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1.026662</w:t>
            </w:r>
          </w:p>
        </w:tc>
      </w:tr>
      <w:tr w:rsidR="002F439B" w14:paraId="31A716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A9C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0CA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C4E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B90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FB6C0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6397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08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16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120366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1C5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B51F69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142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B3D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4E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F0F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2.003032</w:t>
            </w:r>
          </w:p>
        </w:tc>
      </w:tr>
      <w:tr w:rsidR="002F439B" w14:paraId="498A63B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199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46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F4FF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D6A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2.006271</w:t>
            </w:r>
          </w:p>
        </w:tc>
      </w:tr>
      <w:tr w:rsidR="002F439B" w14:paraId="2287E47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5E9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8B0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E3B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983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2.016633</w:t>
            </w:r>
          </w:p>
        </w:tc>
      </w:tr>
      <w:tr w:rsidR="002F439B" w14:paraId="6522702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FC7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C9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D6E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63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2.011554</w:t>
            </w:r>
          </w:p>
        </w:tc>
      </w:tr>
      <w:tr w:rsidR="002F439B" w14:paraId="59AB608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E91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6F3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C36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731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3B0011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B17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199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E48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366B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9D8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5913B2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6A70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074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132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019210617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948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2.049609</w:t>
            </w:r>
          </w:p>
        </w:tc>
      </w:tr>
      <w:tr w:rsidR="002F439B" w14:paraId="2B6790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5801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FC7A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D8D31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863679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657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54CE79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D12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D2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74E2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16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004698/37</w:t>
            </w:r>
          </w:p>
        </w:tc>
      </w:tr>
      <w:tr w:rsidR="002F439B" w14:paraId="76342C6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DED2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5C8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224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B31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B48AC4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9FE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EA3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074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4"/>
                <w:kern w:val="0"/>
                <w:lang w:val="en-US"/>
              </w:rPr>
              <w:t>4322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1A52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2F041C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AAC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959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021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507853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E16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011979/1</w:t>
            </w:r>
          </w:p>
        </w:tc>
      </w:tr>
      <w:tr w:rsidR="002F439B" w14:paraId="7D7B24A4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166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669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0A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F1FF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017379/2</w:t>
            </w:r>
          </w:p>
        </w:tc>
      </w:tr>
      <w:tr w:rsidR="002F439B" w14:paraId="00AB368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B1D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A41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3E3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077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038026/2</w:t>
            </w:r>
          </w:p>
        </w:tc>
      </w:tr>
      <w:tr w:rsidR="002F439B" w14:paraId="420AE50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563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299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3B0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8B6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4A82E2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12B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58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02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07066582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68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15B964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720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5B4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18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0804199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037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049825/2</w:t>
            </w:r>
          </w:p>
        </w:tc>
      </w:tr>
      <w:tr w:rsidR="002F439B" w14:paraId="19E1DB8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84B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74C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48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8F7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AE2AD0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1B06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5925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C179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54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1111410144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4216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35A0BB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F2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F2A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011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76D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883C65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589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115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368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0251121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AF2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63686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902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24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E29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131509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82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155928/2</w:t>
            </w:r>
          </w:p>
        </w:tc>
      </w:tr>
    </w:tbl>
    <w:p w14:paraId="20A7F009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5B055D8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38DA31BC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25B2D336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4427635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974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94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037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0698121780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9AA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A61763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D6D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F93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FB3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2"/>
              <w:jc w:val="right"/>
            </w:pPr>
            <w:r>
              <w:rPr>
                <w:rFonts w:cs="Calibri"/>
                <w:spacing w:val="-5"/>
                <w:kern w:val="0"/>
                <w:lang w:val="en-US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01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0110768/2</w:t>
            </w:r>
          </w:p>
        </w:tc>
      </w:tr>
      <w:tr w:rsidR="002F439B" w14:paraId="4B52130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51B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263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BC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FCA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5C792C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6351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D77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D80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7213834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B46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013199/1</w:t>
            </w:r>
          </w:p>
        </w:tc>
      </w:tr>
      <w:tr w:rsidR="002F439B" w14:paraId="7A50710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DC4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4C4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965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602811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56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017606/2</w:t>
            </w:r>
          </w:p>
        </w:tc>
      </w:tr>
      <w:tr w:rsidR="002F439B" w14:paraId="6108BFF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070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A0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C90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439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B6C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E18BAC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176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1FE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EE0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C3C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019685/2</w:t>
            </w:r>
          </w:p>
        </w:tc>
      </w:tr>
      <w:tr w:rsidR="002F439B" w14:paraId="5E4282F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40E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EF1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21E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1E9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9676D1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2954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4F0F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E09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01A8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005752/2</w:t>
            </w:r>
          </w:p>
        </w:tc>
      </w:tr>
      <w:tr w:rsidR="002F439B" w14:paraId="691F53F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C3C6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7A8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EFE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0668760327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0B2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5321BF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44C0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453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E24E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512039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9EE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018830/2</w:t>
            </w:r>
          </w:p>
        </w:tc>
      </w:tr>
      <w:tr w:rsidR="002F439B" w14:paraId="32CF65B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01C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D357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28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06065323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AC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004285/2</w:t>
            </w:r>
          </w:p>
        </w:tc>
      </w:tr>
      <w:tr w:rsidR="002F439B" w14:paraId="2B6A78D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242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82E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A6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046630057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44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031892/2</w:t>
            </w:r>
          </w:p>
        </w:tc>
      </w:tr>
      <w:tr w:rsidR="002F439B" w14:paraId="51FDF40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A59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9B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43D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492566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8ECB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0A867C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CE2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E82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9807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82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042877/2</w:t>
            </w:r>
          </w:p>
        </w:tc>
      </w:tr>
      <w:tr w:rsidR="002F439B" w14:paraId="600783A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84D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87B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608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0107036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E81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000161/72</w:t>
            </w:r>
          </w:p>
        </w:tc>
      </w:tr>
      <w:tr w:rsidR="002F439B" w14:paraId="60EF284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F68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CCB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789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28D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059957/2</w:t>
            </w:r>
          </w:p>
        </w:tc>
      </w:tr>
      <w:tr w:rsidR="002F439B" w14:paraId="1EBF98D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90EC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99B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09B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209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38876E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707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181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E1B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C58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BDBAC3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77F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B0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1EB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D9B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002675/2</w:t>
            </w:r>
          </w:p>
        </w:tc>
      </w:tr>
      <w:tr w:rsidR="002F439B" w14:paraId="7787E1A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0A4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1E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37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09710292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FA6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EAD59C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2E3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FC5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AC8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109812252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AA7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E43E2F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996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FA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F1C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A28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F2EB20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1A5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3D3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E1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07077415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6DC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9DCE42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58E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F73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273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FC1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91A6CC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F95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5F2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D9A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119906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5D0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007615/8</w:t>
            </w:r>
          </w:p>
        </w:tc>
      </w:tr>
      <w:tr w:rsidR="002F439B" w14:paraId="65F89EB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CCD5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469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F8D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84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010807/2</w:t>
            </w:r>
          </w:p>
        </w:tc>
      </w:tr>
      <w:tr w:rsidR="002F439B" w14:paraId="34A6156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CDDF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3BA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3C6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07040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DAC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020806/2</w:t>
            </w:r>
          </w:p>
        </w:tc>
      </w:tr>
      <w:tr w:rsidR="002F439B" w14:paraId="3DFA33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F094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52E0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57E8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657864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B34E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E2772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1F7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C5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211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98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031412/2</w:t>
            </w:r>
          </w:p>
        </w:tc>
      </w:tr>
      <w:tr w:rsidR="002F439B" w14:paraId="2893410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201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148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3400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78C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418F19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098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2A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7C9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F2E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2878E8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02C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51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B4D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C4C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91A7E1A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3F70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EE6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D33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700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035134/2</w:t>
            </w:r>
          </w:p>
        </w:tc>
      </w:tr>
      <w:tr w:rsidR="002F439B" w14:paraId="2898780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A92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F5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39D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40119393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EF2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006610/1</w:t>
            </w:r>
          </w:p>
        </w:tc>
      </w:tr>
      <w:tr w:rsidR="002F439B" w14:paraId="5A4BDB8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25E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A6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057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88A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76762C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F10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E7C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D19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E4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021001/2</w:t>
            </w:r>
          </w:p>
        </w:tc>
      </w:tr>
      <w:tr w:rsidR="002F439B" w14:paraId="366F1DB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9F4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D80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8D2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569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5F506A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E1D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749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6D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0192106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3F2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D87CD9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B51F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1D2F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7362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160745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523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E5B6F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0FF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9AA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FA2C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AF5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837664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DBD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3EA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DF4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20910882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E4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009281/13</w:t>
            </w:r>
          </w:p>
        </w:tc>
      </w:tr>
      <w:tr w:rsidR="002F439B" w14:paraId="0C8775D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4E2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C7C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953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09719273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D42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015977/2</w:t>
            </w:r>
          </w:p>
        </w:tc>
      </w:tr>
    </w:tbl>
    <w:p w14:paraId="43C1AB1A" w14:textId="77777777" w:rsidR="002F439B" w:rsidRDefault="002F439B">
      <w:pPr>
        <w:widowControl w:val="0"/>
        <w:autoSpaceDE w:val="0"/>
        <w:spacing w:after="0" w:line="240" w:lineRule="auto"/>
        <w:rPr>
          <w:rFonts w:cs="Calibri"/>
          <w:kern w:val="0"/>
        </w:rPr>
      </w:pPr>
    </w:p>
    <w:p w14:paraId="77CDDC09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2F7F2C13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5F0788B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907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34F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EA3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2836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CA1C76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ACB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3A6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40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539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012861/4</w:t>
            </w:r>
          </w:p>
        </w:tc>
      </w:tr>
      <w:tr w:rsidR="002F439B" w14:paraId="5C34D3A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DA6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BA7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BD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041053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E23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011480/2</w:t>
            </w:r>
          </w:p>
        </w:tc>
      </w:tr>
      <w:tr w:rsidR="002F439B" w14:paraId="24B712B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96900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22B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31F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400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016452/2</w:t>
            </w:r>
          </w:p>
        </w:tc>
      </w:tr>
      <w:tr w:rsidR="002F439B" w14:paraId="12ADC4A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776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A4F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AB0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109812418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87C8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96A4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CEF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08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C66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75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003717/2</w:t>
            </w:r>
          </w:p>
        </w:tc>
      </w:tr>
      <w:tr w:rsidR="002F439B" w14:paraId="638C4EF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E02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199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21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02045084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55C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016164/2</w:t>
            </w:r>
          </w:p>
        </w:tc>
      </w:tr>
      <w:tr w:rsidR="002F439B" w14:paraId="31B4B47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747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89B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09D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068526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9D0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C8CBE0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4038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9723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D7AF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064615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105F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005516/1</w:t>
            </w:r>
          </w:p>
        </w:tc>
      </w:tr>
      <w:tr w:rsidR="002F439B" w14:paraId="7F547AD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61F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697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D68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509011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3DE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3D15D7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ABA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16F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CD8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129326142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001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007057/2</w:t>
            </w:r>
          </w:p>
        </w:tc>
      </w:tr>
      <w:tr w:rsidR="002F439B" w14:paraId="7542AF5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342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D1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3BE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D36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035210/2</w:t>
            </w:r>
          </w:p>
        </w:tc>
      </w:tr>
      <w:tr w:rsidR="002F439B" w14:paraId="6CF2C7D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43A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030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68A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8AF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F63701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DC0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A65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975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09776532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DE4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ADE8D8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857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EE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41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2C0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FFF700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F3E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4641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C6A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46076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0D7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62426/2</w:t>
            </w:r>
          </w:p>
        </w:tc>
      </w:tr>
      <w:tr w:rsidR="002F439B" w14:paraId="6824334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30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05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8C7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12142574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038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3DA355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283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C9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DFB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07004076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2E3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028269/2</w:t>
            </w:r>
          </w:p>
        </w:tc>
      </w:tr>
      <w:tr w:rsidR="002F439B" w14:paraId="568FD77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504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B58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B2D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CD4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7B7933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D26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1DF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4CD4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894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F193D3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74D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885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275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C44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7F23B6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6E7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D4F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68A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334746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268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014354/1</w:t>
            </w:r>
          </w:p>
        </w:tc>
      </w:tr>
      <w:tr w:rsidR="002F439B" w14:paraId="1247A0B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910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0B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397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05F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5477BC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46B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462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B43C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9A7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0DCED4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A7D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874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A47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512966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CCF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040966/26</w:t>
            </w:r>
          </w:p>
        </w:tc>
      </w:tr>
      <w:tr w:rsidR="002F439B" w14:paraId="5635A1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96D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101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253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926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49EC74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F5E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FD16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032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2EBD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1A5515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309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66E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69E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0B5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008291/2</w:t>
            </w:r>
          </w:p>
        </w:tc>
      </w:tr>
      <w:tr w:rsidR="002F439B" w14:paraId="0C328F6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41C2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9081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ADC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BFE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11E123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7E5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CF9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6A4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4BB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8F3A94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796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469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4D4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4"/>
                <w:kern w:val="0"/>
                <w:lang w:val="en-US"/>
              </w:rPr>
              <w:t>5664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12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011216/54</w:t>
            </w:r>
          </w:p>
        </w:tc>
      </w:tr>
      <w:tr w:rsidR="002F439B" w14:paraId="2E01FFA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17C6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62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E53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108913591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E4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023917/2</w:t>
            </w:r>
          </w:p>
        </w:tc>
      </w:tr>
      <w:tr w:rsidR="002F439B" w14:paraId="4AE2B55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409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FF76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679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981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C26769C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C8E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360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E0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08FB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002534/1</w:t>
            </w:r>
          </w:p>
        </w:tc>
      </w:tr>
      <w:tr w:rsidR="002F439B" w14:paraId="7D55076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26A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72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B01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447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CCE1A8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3F9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BA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277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02994056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C8A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028222/2</w:t>
            </w:r>
          </w:p>
        </w:tc>
      </w:tr>
      <w:tr w:rsidR="002F439B" w14:paraId="3B5CC31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BF2C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7D9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4C3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E0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003111/2</w:t>
            </w:r>
          </w:p>
        </w:tc>
      </w:tr>
      <w:tr w:rsidR="002F439B" w14:paraId="56F0E88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C8E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68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20F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06312206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6BBD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008326/14</w:t>
            </w:r>
          </w:p>
        </w:tc>
      </w:tr>
      <w:tr w:rsidR="002F439B" w14:paraId="29B4C37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FFB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1C8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2E4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0FD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6BEB90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A5DBB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91B3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42D6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D80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4D77F3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CA4B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299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71D2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340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13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005037/2</w:t>
            </w:r>
          </w:p>
        </w:tc>
      </w:tr>
      <w:tr w:rsidR="002F439B" w14:paraId="22D452F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4AE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60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73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200951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A11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25F5D4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60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97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438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72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019628/2</w:t>
            </w:r>
          </w:p>
        </w:tc>
      </w:tr>
    </w:tbl>
    <w:p w14:paraId="6F8B1D4D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6EFF401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7E70ACE4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3A5A190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260"/>
        <w:gridCol w:w="2694"/>
      </w:tblGrid>
      <w:tr w:rsidR="002F439B" w14:paraId="1BEA11F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D92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27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B3B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01050209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1AB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63B068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0929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89F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632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09531177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005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5568DC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A18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E03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D5BB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957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441615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26A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D23C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188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E1E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155774/2</w:t>
            </w:r>
          </w:p>
        </w:tc>
      </w:tr>
      <w:tr w:rsidR="002F439B" w14:paraId="5401C5F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1B3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502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3C0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FFA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002508/2</w:t>
            </w:r>
          </w:p>
        </w:tc>
      </w:tr>
      <w:tr w:rsidR="002F439B" w14:paraId="5E03B2C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6B1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489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BC2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09844395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866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4637FE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4CF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BE0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CB6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…833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762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012615/1</w:t>
            </w:r>
          </w:p>
        </w:tc>
      </w:tr>
      <w:tr w:rsidR="002F439B" w14:paraId="00C9994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904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8E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C4E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79D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008488/4</w:t>
            </w:r>
          </w:p>
        </w:tc>
      </w:tr>
      <w:tr w:rsidR="002F439B" w14:paraId="1F46D09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2703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7F5A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55C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02100754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2C21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033658/2</w:t>
            </w:r>
          </w:p>
        </w:tc>
      </w:tr>
      <w:tr w:rsidR="002F439B" w14:paraId="66040C1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328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5B8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6A9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09324131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ECB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9743B9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3E8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946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46C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0B6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A67D44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138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C298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71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0743685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35B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48EDCD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41A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23F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B0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070763694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BC69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002763/2</w:t>
            </w:r>
          </w:p>
        </w:tc>
      </w:tr>
      <w:tr w:rsidR="002F439B" w14:paraId="76DB8A2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BDF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2D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5B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069210749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B4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011611/2</w:t>
            </w:r>
          </w:p>
        </w:tc>
      </w:tr>
      <w:tr w:rsidR="002F439B" w14:paraId="1CDDE5D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93F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70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D3E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19628379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124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A782AB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3DD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986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A65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01000184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4C8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031774/2</w:t>
            </w:r>
          </w:p>
        </w:tc>
      </w:tr>
      <w:tr w:rsidR="002F439B" w14:paraId="4931A41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8D7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DA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FA9B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110129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93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022824/2</w:t>
            </w:r>
          </w:p>
        </w:tc>
      </w:tr>
      <w:tr w:rsidR="002F439B" w14:paraId="34F4B18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1697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C2E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45D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A00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015515/2</w:t>
            </w:r>
          </w:p>
        </w:tc>
      </w:tr>
      <w:tr w:rsidR="002F439B" w14:paraId="40EEC40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07E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A81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7AA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71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016347/2</w:t>
            </w:r>
          </w:p>
        </w:tc>
      </w:tr>
      <w:tr w:rsidR="002F439B" w14:paraId="4D17090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A89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BDD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B24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193716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F05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802249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662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2E0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A57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C8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019286/57</w:t>
            </w:r>
          </w:p>
        </w:tc>
      </w:tr>
      <w:tr w:rsidR="002F439B" w14:paraId="627DAD0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DC7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CE1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5B2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478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9559E7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10C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397D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601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9508065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C4B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D9863D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EF2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B0E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A97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021703/2</w:t>
            </w:r>
          </w:p>
        </w:tc>
      </w:tr>
      <w:tr w:rsidR="002F439B" w14:paraId="012BE16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A64B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191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8C8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BBD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5A7EE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122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35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FB5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09832001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2BF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000035/13</w:t>
            </w:r>
          </w:p>
        </w:tc>
      </w:tr>
      <w:tr w:rsidR="002F439B" w14:paraId="7B3A9A4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DAB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F81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70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D4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002796/2</w:t>
            </w:r>
          </w:p>
        </w:tc>
      </w:tr>
      <w:tr w:rsidR="002F439B" w14:paraId="2AE6BFE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174B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640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1FF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019211131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9AB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020869/1</w:t>
            </w:r>
          </w:p>
        </w:tc>
      </w:tr>
      <w:tr w:rsidR="002F439B" w14:paraId="5F22260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2349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98F7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EF8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0156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80BB2D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A908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295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RAMZY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8CA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C5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009643/2</w:t>
            </w:r>
          </w:p>
        </w:tc>
      </w:tr>
      <w:tr w:rsidR="002F439B" w14:paraId="2E04454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C6D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8B9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C78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301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88AF6B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C91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C9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C6E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B2A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A830C4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7342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911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E4E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04102200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81A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7C18D07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0DF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70D0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C44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84A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FC4ABF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0C5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A51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7A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9300261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D50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7A1E5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989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F18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B5B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09816371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EA8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10583C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FAB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57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ED4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CA2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2E368D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FB8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3C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ED3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19426158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59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019050/2</w:t>
            </w:r>
          </w:p>
        </w:tc>
      </w:tr>
      <w:tr w:rsidR="002F439B" w14:paraId="202D3A1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C07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BCA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2E7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349641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058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5CAFA5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CF6A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D26C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NINJA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6CEE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03101576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9BF5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010857/2</w:t>
            </w:r>
          </w:p>
        </w:tc>
      </w:tr>
      <w:tr w:rsidR="002F439B" w14:paraId="776937B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C56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12A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AC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016637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16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025412/2</w:t>
            </w:r>
          </w:p>
        </w:tc>
      </w:tr>
      <w:tr w:rsidR="002F439B" w14:paraId="0EFEB47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9A3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DF2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D27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58C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003740/1</w:t>
            </w:r>
          </w:p>
        </w:tc>
      </w:tr>
      <w:tr w:rsidR="002F439B" w14:paraId="19921B5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E745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1835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B61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539290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522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1530114E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7014AD5B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44B7BF6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3EDF689B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3480"/>
        <w:gridCol w:w="2694"/>
      </w:tblGrid>
      <w:tr w:rsidR="002F439B" w14:paraId="1B0ADD1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CCC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29F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A92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19616971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FEC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D2E85B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185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884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7D4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43D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48BB20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ABE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72E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A64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47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AB4578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EBB0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AD8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182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FFE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79407A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8D4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3E8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65D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09124217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7D6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0D705D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4C3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C83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2DC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490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0FE348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6F8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BC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61C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646059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76B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35440B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138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F3A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AD0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AB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025263/2</w:t>
            </w:r>
          </w:p>
        </w:tc>
      </w:tr>
      <w:tr w:rsidR="002F439B" w14:paraId="235D1FF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559E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5D85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B05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476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A94F38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657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B5A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CIO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108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00012429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A42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023548/1</w:t>
            </w:r>
          </w:p>
        </w:tc>
      </w:tr>
      <w:tr w:rsidR="002F439B" w14:paraId="50857CD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BAC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94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3A6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8606965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03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016728/2</w:t>
            </w:r>
          </w:p>
        </w:tc>
      </w:tr>
      <w:tr w:rsidR="002F439B" w14:paraId="5CAB1BE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146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D53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2C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09526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4C3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107AB7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FD5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50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CIO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F85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26A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008273/2</w:t>
            </w:r>
          </w:p>
        </w:tc>
      </w:tr>
      <w:tr w:rsidR="002F439B" w14:paraId="5ED1DA8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CE5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D9B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4AB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69870066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529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56BEF5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09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1C78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3C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E82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030476/2</w:t>
            </w:r>
          </w:p>
        </w:tc>
      </w:tr>
      <w:tr w:rsidR="002F439B" w14:paraId="648EC42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C2C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95F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30D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03031353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AC1E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005012/1</w:t>
            </w:r>
          </w:p>
        </w:tc>
      </w:tr>
      <w:tr w:rsidR="002F439B" w14:paraId="64F15CC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7C8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62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386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367578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32C2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008232/39</w:t>
            </w:r>
          </w:p>
        </w:tc>
      </w:tr>
      <w:tr w:rsidR="002F439B" w14:paraId="033C364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60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44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995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036272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385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C23A96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FF0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D8E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EDD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209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024605/2</w:t>
            </w:r>
          </w:p>
        </w:tc>
      </w:tr>
      <w:tr w:rsidR="002F439B" w14:paraId="75F7185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D9F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E6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A38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1DB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27778E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E14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3DA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255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BBB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007123/14</w:t>
            </w:r>
          </w:p>
        </w:tc>
      </w:tr>
      <w:tr w:rsidR="002F439B" w14:paraId="58E63C3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501B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A93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683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FF9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025251/2</w:t>
            </w:r>
          </w:p>
        </w:tc>
      </w:tr>
      <w:tr w:rsidR="002F439B" w14:paraId="43CA950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18C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058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DE77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3E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C80D64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DD4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94F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103</w:t>
            </w:r>
            <w:r>
              <w:rPr>
                <w:rFonts w:cs="Calibri"/>
                <w:spacing w:val="-4"/>
                <w:kern w:val="0"/>
                <w:lang w:val="en-US"/>
              </w:rPr>
              <w:t xml:space="preserve"> NINJA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3C4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DEA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98316C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92B2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23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5F91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09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019154/2</w:t>
            </w:r>
          </w:p>
        </w:tc>
      </w:tr>
      <w:tr w:rsidR="002F439B" w14:paraId="5C3F186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A2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70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ECE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7763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DBAE91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4F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B2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D67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09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016230/2</w:t>
            </w:r>
          </w:p>
        </w:tc>
      </w:tr>
      <w:tr w:rsidR="002F439B" w14:paraId="1236C1B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C15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0F7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8700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12006627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D00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030948/2</w:t>
            </w:r>
          </w:p>
        </w:tc>
      </w:tr>
      <w:tr w:rsidR="002F439B" w14:paraId="732866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F714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936E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COOPER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C2A6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17LIZ908LKK99991317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0C0F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2.042025</w:t>
            </w:r>
          </w:p>
        </w:tc>
      </w:tr>
      <w:tr w:rsidR="002F439B" w14:paraId="173C876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836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8B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FALCON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E6D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LB714BL32AT00IH9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480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04153C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E66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37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0AF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5DSNFE2DOBE218021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27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93242-A-</w:t>
            </w:r>
            <w:r>
              <w:rPr>
                <w:rFonts w:cs="Calibri"/>
                <w:spacing w:val="-5"/>
                <w:kern w:val="0"/>
                <w:lang w:val="en-US"/>
              </w:rPr>
              <w:t>72</w:t>
            </w:r>
          </w:p>
        </w:tc>
      </w:tr>
      <w:tr w:rsidR="002F439B" w14:paraId="5BD73DC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090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54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D3F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LK1XSBLN6J1134949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2D0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6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233096</w:t>
            </w:r>
          </w:p>
        </w:tc>
      </w:tr>
      <w:tr w:rsidR="002F439B" w14:paraId="5405E61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4D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F59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PEUGEOT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A8E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A57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A0EAA6B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253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F76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4CF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LBBM14CM11M18E447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317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87956-A-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055BC57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BA1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E6E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209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LALTC6PY261707916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ECF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6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1024581</w:t>
            </w:r>
          </w:p>
        </w:tc>
      </w:tr>
      <w:tr w:rsidR="002F439B" w14:paraId="253B750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95D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EA0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15D6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C84I2BFEIEC003037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BF4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F87DF1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B23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38B1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4BA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SD4MSJ100XS015481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AB0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6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61002906</w:t>
            </w:r>
          </w:p>
        </w:tc>
      </w:tr>
      <w:tr w:rsidR="002F439B" w14:paraId="0C05ABB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745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C2C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BOXXER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AEC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LB405BMC6JC160416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3A60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197C1B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774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F3A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E48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…SCXCBL73E5200762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AB8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78113-A-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5233A7D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7BDE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C1F2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5A00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…882199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79DC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2.018905</w:t>
            </w:r>
          </w:p>
        </w:tc>
      </w:tr>
      <w:tr w:rsidR="002F439B" w14:paraId="4BD23B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CDE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BE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11A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LB405RIH4C188319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958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47C524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E17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AF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928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LB405BLJ6LC16866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2498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17893F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668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2E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D00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LB405BLJILC155742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454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29D1EB83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7544C692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A82C1E7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3555A64B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3480"/>
        <w:gridCol w:w="2694"/>
      </w:tblGrid>
      <w:tr w:rsidR="002F439B" w14:paraId="22300C8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49E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5D9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02D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LB405PMJAJ0083021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AB9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DA093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86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59A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0E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04PD0000YSL02695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6B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643434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87A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1B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724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5OR00002342540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40E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7BEEF2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AE5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3E9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BBF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LB405PMC6MCE75275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DB4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1.030868</w:t>
            </w:r>
          </w:p>
        </w:tc>
      </w:tr>
      <w:tr w:rsidR="002F439B" w14:paraId="2140B12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0D9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7D8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1FB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LB405PMC1JCE6224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101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2.030282</w:t>
            </w:r>
          </w:p>
        </w:tc>
      </w:tr>
      <w:tr w:rsidR="002F439B" w14:paraId="051C48D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F6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2F3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BECTAR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FD2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4TC-201199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40F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03391C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8AD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3E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6FC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SD4TE0004501008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C85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AE5FCE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950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399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F7B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21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DB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2.026254</w:t>
            </w:r>
          </w:p>
        </w:tc>
      </w:tr>
      <w:tr w:rsidR="002F439B" w14:paraId="681C268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CFAE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3508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SANUA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64042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LK1XCBL200300HMC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0155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2.407815</w:t>
            </w:r>
          </w:p>
        </w:tc>
      </w:tr>
      <w:tr w:rsidR="002F439B" w14:paraId="6ABDC04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93E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121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918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010149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044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00F9E3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80D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C48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0B4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LB405PMG2JC062633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021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E47A72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B15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33E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91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ATXCBLY5L111T311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C75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2.831240</w:t>
            </w:r>
          </w:p>
        </w:tc>
      </w:tr>
      <w:tr w:rsidR="002F439B" w14:paraId="47A2658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6CE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4BF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BE4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201435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07A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274437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F00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DE3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A0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LB405BLEKE063634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3FD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BAF4BA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0BF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A1E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E3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LATXCFLY8E1248558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A51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2.024729</w:t>
            </w:r>
          </w:p>
        </w:tc>
      </w:tr>
      <w:tr w:rsidR="002F439B" w14:paraId="1EA2D08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65F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FBC6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799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LAEAYBFDLN300254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6C9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1.25917</w:t>
            </w:r>
          </w:p>
        </w:tc>
      </w:tr>
      <w:tr w:rsidR="002F439B" w14:paraId="28F5FA8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4FB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1CE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HENSIM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F30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525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2.043120</w:t>
            </w:r>
          </w:p>
        </w:tc>
      </w:tr>
      <w:tr w:rsidR="002F439B" w14:paraId="5AF48CD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74E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227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8AB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LBG05PMC8MC043540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A97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2.050039</w:t>
            </w:r>
          </w:p>
        </w:tc>
      </w:tr>
      <w:tr w:rsidR="002F439B" w14:paraId="587F78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77B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60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EB6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LB405PMC3KC105486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F6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2.039686</w:t>
            </w:r>
          </w:p>
        </w:tc>
      </w:tr>
      <w:tr w:rsidR="002F439B" w14:paraId="44E0BF1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E73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18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D8C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1FF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988C41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C10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2A2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DB9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VJAC1BADA001055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AC8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FA69AA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6D8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100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1F5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Z04N5C000IS006557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CA1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2.000519</w:t>
            </w:r>
          </w:p>
        </w:tc>
      </w:tr>
      <w:tr w:rsidR="002F439B" w14:paraId="1A51D1C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479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46A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DEDA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LATXCBLY1L1153208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103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EB8F40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A1AF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FEE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B71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LATXCBLY6L1172361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B8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2.045199</w:t>
            </w:r>
          </w:p>
        </w:tc>
      </w:tr>
      <w:tr w:rsidR="002F439B" w14:paraId="6D65C11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7E3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D22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YAMAMOTO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27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LABLAALD750800706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39D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F8F272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A79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C3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199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LB405PMC8LC181514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176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2.046208</w:t>
            </w:r>
          </w:p>
        </w:tc>
      </w:tr>
      <w:tr w:rsidR="002F439B" w14:paraId="1DBB085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E19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8794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CE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12BFEXEE003120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045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B1AFA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30C0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F73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AF8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LB405PMC7KC051240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D6F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1523E1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5F0D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5735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MOTOCYCLE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4BC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85C9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59.003968</w:t>
            </w:r>
          </w:p>
        </w:tc>
      </w:tr>
      <w:tr w:rsidR="002F439B" w14:paraId="0D98DD5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02E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05C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5D1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LB405PMJ5PC051862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0A5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7A1D42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267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138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E98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LAFAYBDKENN005476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9E7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36196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D5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2C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655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LAMAYBRM8KN000495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32F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861CF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A852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DE9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KTM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5A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VBEXD4096M977304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C0F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B165A1E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15FDC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3CA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SWING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DF82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LRYXSBLE4F0029771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E03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5AD902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121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79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E0D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LB405PLJ4MC145937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CD2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2E8D14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4EC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33D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946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F5A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69DB34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FFB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D9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02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LYEXCAL5X43000275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544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9BDE73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BCD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4A5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6899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LRPXCALB6JB053602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26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2.037566</w:t>
            </w:r>
          </w:p>
        </w:tc>
      </w:tr>
      <w:tr w:rsidR="002F439B" w14:paraId="2D3CDC5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F26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804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37B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LATXBLY81115838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BD4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F36791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8CE9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38CED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4879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ZD4MSL100XC00112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24C5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2.033645</w:t>
            </w:r>
          </w:p>
        </w:tc>
      </w:tr>
      <w:tr w:rsidR="002F439B" w14:paraId="1691094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0A4A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61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8C0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74EA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2.049462</w:t>
            </w:r>
          </w:p>
        </w:tc>
      </w:tr>
      <w:tr w:rsidR="002F439B" w14:paraId="22E907F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B90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7CF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C50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1A1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LREXMEFJ9C1116631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F9F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B604F5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7D8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630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DE7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LB405PLJ8MC112646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8A6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08D11EAC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599250F7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5D38EFEB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C58FBA9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126"/>
        <w:gridCol w:w="3261"/>
        <w:gridCol w:w="2835"/>
      </w:tblGrid>
      <w:tr w:rsidR="002F439B" w14:paraId="4E4700E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74D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</w:pPr>
            <w:r>
              <w:rPr>
                <w:rFonts w:cs="Calibri"/>
                <w:spacing w:val="-5"/>
                <w:kern w:val="0"/>
                <w:lang w:val="en-US"/>
              </w:rPr>
              <w:t>437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112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GITAN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CF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LAACXKAEXJ5800268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152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DEFBF9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F93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3FA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F914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…ACRFE5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80D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4CCC04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53D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B5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BOSTER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F0D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G5SA232000106400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367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7D2E8B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5BA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EDA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693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LAEAYBPF2EN200303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A13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1.025189</w:t>
            </w:r>
          </w:p>
        </w:tc>
      </w:tr>
      <w:tr w:rsidR="002F439B" w14:paraId="18BAAAA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7D1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B5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GITAN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16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LAACXKAE4H5000897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896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6.019269</w:t>
            </w:r>
          </w:p>
        </w:tc>
      </w:tr>
      <w:tr w:rsidR="002F439B" w14:paraId="109B11D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DDB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BA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AEA1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43A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54C257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8F0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71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SANYA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D00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6K1148108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6F3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1.024722</w:t>
            </w:r>
          </w:p>
        </w:tc>
      </w:tr>
      <w:tr w:rsidR="002F439B" w14:paraId="1E6919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29C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D36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DAKWIN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CAC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A65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2.017514</w:t>
            </w:r>
          </w:p>
        </w:tc>
      </w:tr>
      <w:tr w:rsidR="002F439B" w14:paraId="6A4A83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D782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5E16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SANYA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2CE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D17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90F27A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BB0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5773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A4D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LATXCBLY8L10229686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804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EF798F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72E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F3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FC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EB80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2.028241</w:t>
            </w:r>
          </w:p>
        </w:tc>
      </w:tr>
      <w:tr w:rsidR="002F439B" w14:paraId="296E8BD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6E0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F4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62F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01N0291035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32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4.007501</w:t>
            </w:r>
          </w:p>
        </w:tc>
      </w:tr>
      <w:tr w:rsidR="002F439B" w14:paraId="7AD395F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C25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6A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CBR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A0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LAEAYB2M2LN20582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614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2.038962</w:t>
            </w:r>
          </w:p>
        </w:tc>
      </w:tr>
      <w:tr w:rsidR="002F439B" w14:paraId="1C21006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4F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661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522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LB405PLGILC156373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B5E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7436EF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9D6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8496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BOSTER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4E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A038J00G03723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0D9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20.005631</w:t>
            </w:r>
          </w:p>
        </w:tc>
      </w:tr>
      <w:tr w:rsidR="002F439B" w14:paraId="1B10FDE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BF0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BD3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FE6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LATXCBLY8M1006508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DFA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73A967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8967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A1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YAMAZAKI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EE8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8B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D5F49F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638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791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8C1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201207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6B8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2.029939</w:t>
            </w:r>
          </w:p>
        </w:tc>
      </w:tr>
      <w:tr w:rsidR="002F439B" w14:paraId="251BA09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9C2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A32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PIGBOY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6D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L5YTCKPA9D1139325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5F4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C074E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FE5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5E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2AD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79E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8C5996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720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41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117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DA4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79C97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181B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77D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91C4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B405PMC1GC1611A3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FF6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2.032826</w:t>
            </w:r>
          </w:p>
        </w:tc>
      </w:tr>
      <w:tr w:rsidR="002F439B" w14:paraId="2751223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F3E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D3E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CIMATI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3F7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LB5PB8S10L5481233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4ED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59.015033</w:t>
            </w:r>
          </w:p>
        </w:tc>
      </w:tr>
      <w:tr w:rsidR="002F439B" w14:paraId="66F20B7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7F1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201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2B7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5E4M5F100MC005580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D87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BC074D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DEC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4C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0C46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BA8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59.012474</w:t>
            </w:r>
          </w:p>
        </w:tc>
      </w:tr>
      <w:tr w:rsidR="002F439B" w14:paraId="715C323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FA4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83D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FIFTY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2B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140429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96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26132139</w:t>
            </w:r>
          </w:p>
        </w:tc>
      </w:tr>
      <w:tr w:rsidR="002F439B" w14:paraId="2A29A97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344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C4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SUM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AA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0AC13457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AE9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FF9F32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6C0F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F7A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E04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379716CA16737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D3F1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135052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2EA94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F287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BOSTER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F8D1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VJ55A237000012729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2040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4.002239</w:t>
            </w:r>
          </w:p>
        </w:tc>
      </w:tr>
      <w:tr w:rsidR="002F439B" w14:paraId="51281D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465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2E5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KAISA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FB8C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BFC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863DA5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0AF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468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32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LBFXCEDGEJ1119949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555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79279-A-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2A7D12D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D2F1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C1F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686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RYMXCHLT380818549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610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71293-A-Z-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0785EC6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F4D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44F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FALKOM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3F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0B32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2.018192</w:t>
            </w:r>
          </w:p>
        </w:tc>
      </w:tr>
      <w:tr w:rsidR="002F439B" w14:paraId="4B68FDAD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B3AAF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0A7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DAKWIN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53B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467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80634-A-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33E194D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A36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59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97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LATXCBLV2M1083985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C8C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C2B4AC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FE5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F6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89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LMLXE8L1951030301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9B3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0629E6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485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9EA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21D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ATXCBLY1L1210256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1A2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F42A6D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F8F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C96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E6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LAEAYB2M9LN900700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3F2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2.043237</w:t>
            </w:r>
          </w:p>
        </w:tc>
      </w:tr>
      <w:tr w:rsidR="002F439B" w14:paraId="1BDB939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609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2776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TOPMAGIK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44E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NJTM11C1971ME1S149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FD2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B500E1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DA33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C844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CE92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LB405PMC…18901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5FCD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2.045094</w:t>
            </w:r>
          </w:p>
        </w:tc>
      </w:tr>
      <w:tr w:rsidR="002F439B" w14:paraId="0C2D592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7C2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A3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SANYA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12B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9M1000270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21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15BDAF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EE1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2E3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CF5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LATXCBLY9L1075588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667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2.039840</w:t>
            </w:r>
          </w:p>
        </w:tc>
      </w:tr>
      <w:tr w:rsidR="002F439B" w14:paraId="59C17E5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199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F546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JAGOUARS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FDD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94A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6F189CA1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1E3DC234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2500627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1308E807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119"/>
        <w:gridCol w:w="2835"/>
      </w:tblGrid>
      <w:tr w:rsidR="002F439B" w14:paraId="072EC5D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108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2AB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B1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LRYXCILE500079974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02D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98F455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D8F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725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620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LLCC012184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5C8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FE6779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F6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C1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3ED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A2D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2</w:t>
            </w:r>
            <w:r>
              <w:rPr>
                <w:rFonts w:cs="Calibri"/>
                <w:spacing w:val="-2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049</w:t>
            </w:r>
            <w:r>
              <w:rPr>
                <w:rFonts w:cs="Calibri"/>
                <w:spacing w:val="-2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425</w:t>
            </w:r>
          </w:p>
        </w:tc>
      </w:tr>
      <w:tr w:rsidR="002F439B" w14:paraId="379045A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838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7C1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E14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751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477DA8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D2C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4E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GWAT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38EC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100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9EC602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DAB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7E9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GWAT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28A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2DF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406B3E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82D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5C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B8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TI400099S036L64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D7D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2.0352214</w:t>
            </w:r>
          </w:p>
        </w:tc>
      </w:tr>
      <w:tr w:rsidR="002F439B" w14:paraId="2E5E332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C27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7B7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34D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B15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246591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D26D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A473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8534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LAEAYBPF6LN300887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E2E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2.041533</w:t>
            </w:r>
          </w:p>
        </w:tc>
      </w:tr>
      <w:tr w:rsidR="002F439B" w14:paraId="5FD2313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B92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7D8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BF7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LP412P1G6BC009450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016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F00F39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0DB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97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PEUGEOT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18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D26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5DF44A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B65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5D51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90B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LB412PRFGOC002330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D9F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3D821C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AA08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22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B3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SD4TF00656004221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57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2.016025</w:t>
            </w:r>
          </w:p>
        </w:tc>
      </w:tr>
      <w:tr w:rsidR="002F439B" w14:paraId="4EB15B9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A5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D7B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FC3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090989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946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2.030022</w:t>
            </w:r>
          </w:p>
        </w:tc>
      </w:tr>
      <w:tr w:rsidR="002F439B" w14:paraId="33AFE7E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014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F4E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3D2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FF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2.004824</w:t>
            </w:r>
          </w:p>
        </w:tc>
      </w:tr>
      <w:tr w:rsidR="002F439B" w14:paraId="54A0744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8F3B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CB3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9FE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2CD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DF1580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5DE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308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86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NJTM14CM08M21051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417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65B0B1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0B8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BF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A82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163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95200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5DD7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926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EBB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201312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4F6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AB6DC1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73A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499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2D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A50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SD4RLD1003S026005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743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2.042923</w:t>
            </w:r>
          </w:p>
        </w:tc>
      </w:tr>
      <w:tr w:rsidR="002F439B" w14:paraId="452C974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445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52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0986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LB405PMJXHCE97060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256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8E899E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0A2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BE2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5A50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008224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B74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8.035110</w:t>
            </w:r>
          </w:p>
        </w:tc>
      </w:tr>
      <w:tr w:rsidR="002F439B" w14:paraId="69192B2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D3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88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A6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LRPNCALS5K305735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F66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3EB407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7D0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994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74C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130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003C5F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0D8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1C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60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LN147FMF200000499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15E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2.043003</w:t>
            </w:r>
          </w:p>
        </w:tc>
      </w:tr>
      <w:tr w:rsidR="002F439B" w14:paraId="1B99918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8B9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3C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9F9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LB4005PCF3FC00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537C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7AFCC5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BA4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C00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D4F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05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A62495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1E4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AED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BOSTER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0DA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AB4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2.040373</w:t>
            </w:r>
          </w:p>
        </w:tc>
      </w:tr>
      <w:tr w:rsidR="002F439B" w14:paraId="619D5A5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7A6E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9900C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FE23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ZD4LYB000YS007658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867D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2.016906</w:t>
            </w:r>
          </w:p>
        </w:tc>
      </w:tr>
      <w:tr w:rsidR="002F439B" w14:paraId="3825205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181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007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0A6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F37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1.033529</w:t>
            </w:r>
          </w:p>
        </w:tc>
      </w:tr>
      <w:tr w:rsidR="002F439B" w14:paraId="279CC7F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27A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849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54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LISCSBLK5P9901491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9AD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129074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DA4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61D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F1C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253838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B29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2.045579</w:t>
            </w:r>
          </w:p>
        </w:tc>
      </w:tr>
      <w:tr w:rsidR="002F439B" w14:paraId="1DC53E2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9EF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3D1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FALCON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AEB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6D8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2.015442</w:t>
            </w:r>
          </w:p>
        </w:tc>
      </w:tr>
      <w:tr w:rsidR="002F439B" w14:paraId="7F1439B9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A99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325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112B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LKXXCBL56H0113475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D70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97E5EC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7D0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0AB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2AB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ZD4RLA100YS003747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56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2.016572</w:t>
            </w:r>
          </w:p>
        </w:tc>
      </w:tr>
      <w:tr w:rsidR="002F439B" w14:paraId="30E7223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EDB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04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DB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LKXXCBL32HG00500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30E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1.018110</w:t>
            </w:r>
          </w:p>
        </w:tc>
      </w:tr>
      <w:tr w:rsidR="002F439B" w14:paraId="43C3E59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A42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46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E5C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LB405BCR1LC1861111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419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511CFB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F5F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3D2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AF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1F0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2.025336</w:t>
            </w:r>
          </w:p>
        </w:tc>
      </w:tr>
      <w:tr w:rsidR="002F439B" w14:paraId="720565D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A11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45B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BOXXER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97C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810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E30CB1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F9BF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F738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E93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0D4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ED98ED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165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758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5E5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RKMXCHHT160802950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16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12A204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C76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40A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NITRO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CDF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28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2.012625</w:t>
            </w:r>
          </w:p>
        </w:tc>
      </w:tr>
      <w:tr w:rsidR="002F439B" w14:paraId="3863C6C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ECC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4F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6616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499...50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62E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2.023407</w:t>
            </w:r>
          </w:p>
        </w:tc>
      </w:tr>
    </w:tbl>
    <w:p w14:paraId="66CDD8B2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01FF100A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31170E46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5C8B6793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"/>
        <w:gridCol w:w="1906"/>
        <w:gridCol w:w="3197"/>
        <w:gridCol w:w="2977"/>
      </w:tblGrid>
      <w:tr w:rsidR="002F439B" w14:paraId="2D1B334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62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51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C72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07095399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853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BE124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F48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88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DB9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405PMJ6MCE86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875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EC68DD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D9E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5B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00F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E59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55044-H-</w:t>
            </w:r>
            <w:r>
              <w:rPr>
                <w:rFonts w:cs="Calibri"/>
                <w:spacing w:val="-10"/>
                <w:kern w:val="0"/>
                <w:lang w:val="en-US"/>
              </w:rPr>
              <w:t>1</w:t>
            </w:r>
          </w:p>
        </w:tc>
      </w:tr>
      <w:tr w:rsidR="002F439B" w14:paraId="775F9C0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90CF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252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F56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C442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2419C9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AF2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59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8BB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5F4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446C92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A52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890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08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008905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DFC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2.046417</w:t>
            </w:r>
          </w:p>
        </w:tc>
      </w:tr>
      <w:tr w:rsidR="002F439B" w14:paraId="26664EB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F04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529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70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KASA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C1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LAEAYB2K1LN800377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84F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DDAA6E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07B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A7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961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3171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2.018400</w:t>
            </w:r>
          </w:p>
        </w:tc>
      </w:tr>
      <w:tr w:rsidR="002F439B" w14:paraId="4B46C64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A172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7A0A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B37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A4CA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54.000613</w:t>
            </w:r>
          </w:p>
        </w:tc>
      </w:tr>
      <w:tr w:rsidR="002F439B" w14:paraId="1F42F66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829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49B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FALCON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411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8F2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108DB9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C30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AA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BOSTER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AAB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55CADC20001S5658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C64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793FC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301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7A73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JGWAR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C00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68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78140-A-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0DE5CC4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823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B9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DE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…93508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6A8C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D08D85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E46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46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31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T270811917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4F14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A9C66C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F14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F3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C8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RYMXCHLEX6080978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AA5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77647-A-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290A222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0A6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CB4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D1F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C2C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CF40F2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5F0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539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6B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C3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LSNEL930006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284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6DE00C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1F3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7F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F61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6D7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2.035863</w:t>
            </w:r>
          </w:p>
        </w:tc>
      </w:tr>
      <w:tr w:rsidR="002F439B" w14:paraId="43B7A9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073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0F1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A2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LBBM14CME3M26M57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BD5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4863-A-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1A12051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B67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85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5E5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128224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0A0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6.039345</w:t>
            </w:r>
          </w:p>
        </w:tc>
      </w:tr>
      <w:tr w:rsidR="002F439B" w14:paraId="3C1202E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CBE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2B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FC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LB405ANCALC118123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76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2.050718</w:t>
            </w:r>
          </w:p>
        </w:tc>
      </w:tr>
      <w:tr w:rsidR="002F439B" w14:paraId="0569AAE8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980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3A8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108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SDCGF23BEBF1142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E45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8448-A-</w:t>
            </w:r>
            <w:r>
              <w:rPr>
                <w:rFonts w:cs="Calibri"/>
                <w:spacing w:val="-5"/>
                <w:kern w:val="0"/>
                <w:lang w:val="en-US"/>
              </w:rPr>
              <w:t>32</w:t>
            </w:r>
          </w:p>
        </w:tc>
      </w:tr>
      <w:tr w:rsidR="002F439B" w14:paraId="49B2D0D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31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47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BXXSR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0A1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C6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81827-A-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7C5BA89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68C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7B5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RMKE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127B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EF7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26EDA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3BB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392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DE2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29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0D1B24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0B4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03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A76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LAEAKA10086990655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EB3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46AA5D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5B2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549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EA8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SAMURAI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D9D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1D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2.031…</w:t>
            </w:r>
          </w:p>
        </w:tc>
      </w:tr>
      <w:tr w:rsidR="002F439B" w14:paraId="4D5265E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6D9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F15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426C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F63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18C422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6660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67F0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BUS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2DC9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LFFNGT23091000169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E82C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085EB9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59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49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SANYA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034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F79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2.037242</w:t>
            </w:r>
          </w:p>
        </w:tc>
      </w:tr>
      <w:tr w:rsidR="002F439B" w14:paraId="26F5E85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DF3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09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YAMASUKI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7F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SRX6H07410029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BB1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D9C230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8DF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55E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DYANG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5D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9AB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BE85C6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F2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71F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C6A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18E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2.034455</w:t>
            </w:r>
          </w:p>
        </w:tc>
      </w:tr>
      <w:tr w:rsidR="002F439B" w14:paraId="7C4C5C89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03F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68A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EE6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162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7F9392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DE7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6E4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39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LB405PM598C05170417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9D4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54E53B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8C4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291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LTALKA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7B1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836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2.016489</w:t>
            </w:r>
          </w:p>
        </w:tc>
      </w:tr>
      <w:tr w:rsidR="002F439B" w14:paraId="3591C8E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AE5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559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C43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PEUGEOT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F5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KAB8P6J6000021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5E3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26.14382</w:t>
            </w:r>
          </w:p>
        </w:tc>
      </w:tr>
      <w:tr w:rsidR="002F439B" w14:paraId="02B9B26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3CB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DB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C46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LRYXCBL05E00436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DD8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68796E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C0C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4D9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FIFTY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97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479…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A6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2.045529</w:t>
            </w:r>
          </w:p>
        </w:tc>
      </w:tr>
      <w:tr w:rsidR="002F439B" w14:paraId="7F18D50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BFF6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0200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BEB2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FMY…YAD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A6E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4B00FE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B4D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C9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C0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121975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AD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7C3A6C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763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557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FB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GYACG092B00003827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6AB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91780-A-</w:t>
            </w:r>
            <w:r>
              <w:rPr>
                <w:rFonts w:cs="Calibri"/>
                <w:spacing w:val="-5"/>
                <w:kern w:val="0"/>
                <w:lang w:val="en-US"/>
              </w:rPr>
              <w:t>50</w:t>
            </w:r>
          </w:p>
        </w:tc>
      </w:tr>
      <w:tr w:rsidR="002F439B" w14:paraId="5B85962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237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74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5F3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LB412BMC8HC108084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9E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2.026064</w:t>
            </w:r>
          </w:p>
        </w:tc>
      </w:tr>
    </w:tbl>
    <w:p w14:paraId="2EDDC2D6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0C886AD4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8770DBF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3A574436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"/>
        <w:gridCol w:w="1906"/>
        <w:gridCol w:w="3197"/>
        <w:gridCol w:w="2977"/>
      </w:tblGrid>
      <w:tr w:rsidR="002F439B" w14:paraId="2642D1B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8DB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142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B76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LB405BG5K0125545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8E9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B0BCAA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013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E98F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A97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8700049F63GCXXK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946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B04669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27B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5B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0E7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LAEAYBRM3KM000721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746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A00506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7A2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569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3F6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0BD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2FB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17FCF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85F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163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46E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LB7DJCKA3EF000443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C79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25869B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DEA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8B8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923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LATXCBLY21100X341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D99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6.025004</w:t>
            </w:r>
          </w:p>
        </w:tc>
      </w:tr>
      <w:tr w:rsidR="002F439B" w14:paraId="49E4080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CAA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655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7F2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SD4MSF100NC014021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E61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2.023092</w:t>
            </w:r>
          </w:p>
        </w:tc>
      </w:tr>
      <w:tr w:rsidR="002F439B" w14:paraId="059D687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F8E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0E7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7F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LB405PLGEMC12690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41D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2.048193</w:t>
            </w:r>
          </w:p>
        </w:tc>
      </w:tr>
      <w:tr w:rsidR="002F439B" w14:paraId="1ADB2C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6549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57C5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E787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SD4TE0003C00609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F10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2.011309</w:t>
            </w:r>
          </w:p>
        </w:tc>
      </w:tr>
      <w:tr w:rsidR="002F439B" w14:paraId="373406BC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68F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1C2D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912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618940CM2CMP504BL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11C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E2C103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2A2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A59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4FE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…MC1FG03675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ED5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A63568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2AD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BB1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FIFTY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56A8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B35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2.036206</w:t>
            </w:r>
          </w:p>
        </w:tc>
      </w:tr>
      <w:tr w:rsidR="002F439B" w14:paraId="499F867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A87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261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NACH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3D97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31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2.201454</w:t>
            </w:r>
          </w:p>
        </w:tc>
      </w:tr>
      <w:tr w:rsidR="002F439B" w14:paraId="61D8E41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894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579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40E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F57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F49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2.041784</w:t>
            </w:r>
          </w:p>
        </w:tc>
      </w:tr>
      <w:tr w:rsidR="002F439B" w14:paraId="4C8976C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897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9A2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E6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LATXCFLY80122456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E199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4DA8FA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E629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504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B54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19DFE7EC003057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133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2C3C4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CFE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D40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58C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LATXCBLY8G1055D46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5E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37.005920</w:t>
            </w:r>
          </w:p>
        </w:tc>
      </w:tr>
      <w:tr w:rsidR="002F439B" w14:paraId="775F2FD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A58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78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1A8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201411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1F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46E3FB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BAE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06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E81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405PCR5LC136022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EA1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BC4950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B8B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A2D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D69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LATXCBLY0G1190786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397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71EB3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9D8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89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9FB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C6D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014C85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833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965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B05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LB40PLGEMC…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FBE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2.021784</w:t>
            </w:r>
          </w:p>
        </w:tc>
      </w:tr>
      <w:tr w:rsidR="002F439B" w14:paraId="77C1E4B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F8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043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E683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LB405PLGEKCE92261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666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20.018798</w:t>
            </w:r>
          </w:p>
        </w:tc>
      </w:tr>
      <w:tr w:rsidR="002F439B" w14:paraId="1DBDE9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366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589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56F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59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LB405PM56MC002185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30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80B065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58E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27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943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5D4MZE100MS005174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89E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2.044169</w:t>
            </w:r>
          </w:p>
        </w:tc>
      </w:tr>
      <w:tr w:rsidR="002F439B" w14:paraId="03E176A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144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291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BCD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LB4032M54C103713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05D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2.058540</w:t>
            </w:r>
          </w:p>
        </w:tc>
      </w:tr>
      <w:tr w:rsidR="002F439B" w14:paraId="4B37A1C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8A9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729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D9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9J…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AC3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56C62C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558E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966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746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LAEAYBPF6MNT00129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F5E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BE76D6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8844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5FBC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90A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4875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81206-A-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3A2FCB7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95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87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SANYA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E9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8G1134385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34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CBBBC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6C6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834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923E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C22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4AAA90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1C2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F43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FALCON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57E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CB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78560-A-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5BE06A7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8D1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88C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748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817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E018BFC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E05F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599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7C7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E1C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LAT…RY2M1007599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1D69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148BE7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206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D0CA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B43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0C7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9B91AB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0D9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C6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VALETTA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886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79FC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2.026722</w:t>
            </w:r>
          </w:p>
        </w:tc>
      </w:tr>
      <w:tr w:rsidR="002F439B" w14:paraId="0C9043E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AEC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BDC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E2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P7CALB8DB04124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96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1.016007</w:t>
            </w:r>
          </w:p>
        </w:tc>
      </w:tr>
      <w:tr w:rsidR="002F439B" w14:paraId="6BF332B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949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64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1C8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LATXCBLY4L1003133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ECB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10.038223</w:t>
            </w:r>
          </w:p>
        </w:tc>
      </w:tr>
      <w:tr w:rsidR="002F439B" w14:paraId="2C61B72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9BD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BA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154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747F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E50FB5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87B7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54B1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E2A5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LB405PMC6MCE42189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8D56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2.044580</w:t>
            </w:r>
          </w:p>
        </w:tc>
      </w:tr>
      <w:tr w:rsidR="002F439B" w14:paraId="36437DE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8C4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38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603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8CA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CF07EE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AB1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20B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157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LB412P115DC012195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DE3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1056-A-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0AD25F0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5F9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2C9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D66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LATXGBLY1L1076735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173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2.043187</w:t>
            </w:r>
          </w:p>
        </w:tc>
      </w:tr>
    </w:tbl>
    <w:p w14:paraId="4393B002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13D4263B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CCB4F51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2EAEC4DF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"/>
        <w:gridCol w:w="1906"/>
        <w:gridCol w:w="3197"/>
        <w:gridCol w:w="2977"/>
      </w:tblGrid>
      <w:tr w:rsidR="002F439B" w14:paraId="3A0B6B8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6ED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609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E6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F4B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NM20…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03B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E052ED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E5C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8F1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NINJA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1FE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A8E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158480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92E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3C2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594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63C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196253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FBE4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C18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04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2AC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20B27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DAB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AAB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KAMIL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82A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EA2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1D2A13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4B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11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B403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LATKCBLY4G1105898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137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941017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28D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E85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634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BF8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019D06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372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DBF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8C8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009452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316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C6B73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AC2E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3E99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53DEA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005538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F4A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8B7083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44B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D27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D85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LB412PMP6HPE92496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F7D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75957-A-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0628F04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C54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619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CBD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F01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009627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177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5F0B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98F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4E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56E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LB450MC11P128313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42E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2.030307</w:t>
            </w:r>
          </w:p>
        </w:tc>
      </w:tr>
      <w:tr w:rsidR="002F439B" w14:paraId="5F75BB7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61C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118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0F6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0A0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25D796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6511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115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1FC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D65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5782FB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AF7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722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PEUGEOT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DC1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CFR2D4605CM000025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58B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2.03233</w:t>
            </w:r>
          </w:p>
        </w:tc>
      </w:tr>
      <w:tr w:rsidR="002F439B" w14:paraId="1348E82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1AA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5C9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6BA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SN4RIN1003606765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20B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2.00014</w:t>
            </w:r>
          </w:p>
        </w:tc>
      </w:tr>
      <w:tr w:rsidR="002F439B" w14:paraId="7EF64E2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602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E02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XAISA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1B7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91E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2.039944</w:t>
            </w:r>
          </w:p>
        </w:tc>
      </w:tr>
      <w:tr w:rsidR="002F439B" w14:paraId="36E9D7E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6A9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DC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DERBI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886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A88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2.001262</w:t>
            </w:r>
          </w:p>
        </w:tc>
      </w:tr>
      <w:tr w:rsidR="002F439B" w14:paraId="2D03F5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72E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31F0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D1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LBBM14PM11M18E313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FE5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8872E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2C1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629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2B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E2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LATXCBLY8G001205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FD2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13.017992</w:t>
            </w:r>
          </w:p>
        </w:tc>
      </w:tr>
      <w:tr w:rsidR="002F439B" w14:paraId="3CEEE35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D8D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6A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6A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ZD4MSF100MC015935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676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4716F5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486F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920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103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LB41PPG2CC012508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5A5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59.020177</w:t>
            </w:r>
          </w:p>
        </w:tc>
      </w:tr>
      <w:tr w:rsidR="002F439B" w14:paraId="521887F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A3B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889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6A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LATXCBLY8H199316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8D5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F470D4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F98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9D7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6CC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A44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ABEEC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8D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E14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61E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66C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EEFEE6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1B0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30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FALCON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27F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B2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2.036566</w:t>
            </w:r>
          </w:p>
        </w:tc>
      </w:tr>
      <w:tr w:rsidR="002F439B" w14:paraId="63FC4E1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B25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AEE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4C8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9A50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768862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893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3B1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0D0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RYMCHLE080070914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57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84B4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95DB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9B52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6B70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LB405PSRXLC137252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689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01E6AF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2D4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639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E7B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390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LB40508CEMCE489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FB2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68FA2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871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37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C1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22000140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C93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920C9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B80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F8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9C6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LATXCBLY1M1083377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364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B1C316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ADB4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BBA8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285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1E4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5E7D712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6C6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38D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0A9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050419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FF3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8.028628</w:t>
            </w:r>
          </w:p>
        </w:tc>
      </w:tr>
      <w:tr w:rsidR="002F439B" w14:paraId="5D6AA92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28B3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336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0E2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LATTERPY2J1707777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7C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2.035074</w:t>
            </w:r>
          </w:p>
        </w:tc>
      </w:tr>
      <w:tr w:rsidR="002F439B" w14:paraId="3452544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E0F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F6A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CITY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DC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LP5TCKAA780200336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5C7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2A5F4E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4A5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B81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A90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9L1110355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B87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80D4EA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6B8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E35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CA5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F1C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C9C23D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99E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39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B35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7E4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12367-A-</w:t>
            </w:r>
            <w:r>
              <w:rPr>
                <w:rFonts w:cs="Calibri"/>
                <w:spacing w:val="-5"/>
                <w:kern w:val="0"/>
                <w:lang w:val="en-US"/>
              </w:rPr>
              <w:t>58</w:t>
            </w:r>
          </w:p>
        </w:tc>
      </w:tr>
      <w:tr w:rsidR="002F439B" w14:paraId="6C68AE5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8043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649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7B08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C2F0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YXXCBL51691029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53A6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2.025054</w:t>
            </w:r>
          </w:p>
        </w:tc>
      </w:tr>
      <w:tr w:rsidR="002F439B" w14:paraId="6D1C5DC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31C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320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1FD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9CB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0F1DC3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0C1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606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93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….RSB84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22C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654D69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1A3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CDA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03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MA4…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DF4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3FBA5DF7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BB39C27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47A72AF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88EA0C7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3055"/>
        <w:gridCol w:w="3119"/>
      </w:tblGrid>
      <w:tr w:rsidR="002F439B" w14:paraId="51F7440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E02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83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5E5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LB405PLJC9N6060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6E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2.053911</w:t>
            </w:r>
          </w:p>
        </w:tc>
      </w:tr>
      <w:tr w:rsidR="002F439B" w14:paraId="2C22B71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906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6AB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14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LB481WFH…140475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593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61E234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DF9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F6E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AF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LB405PM53GC15375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865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2.032605</w:t>
            </w:r>
          </w:p>
        </w:tc>
      </w:tr>
      <w:tr w:rsidR="002F439B" w14:paraId="7CC5E2D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123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DE1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98C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LAXCFLYXF1042112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3A7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2.027523</w:t>
            </w:r>
          </w:p>
        </w:tc>
      </w:tr>
      <w:tr w:rsidR="002F439B" w14:paraId="4D88E21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4D1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F5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70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LB405MC4M…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FD63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A48F1C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EFA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EA6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PANTHER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55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LBYXCBLES0022778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A9C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9FC0A3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D36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0EA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MAGIC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CB0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75F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84650-A-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2C36CD0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506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3B1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C4D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98…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0E2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D14199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5DBC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C71F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B139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LATXCBLY9M1008412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EC40E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2.046805</w:t>
            </w:r>
          </w:p>
        </w:tc>
      </w:tr>
      <w:tr w:rsidR="002F439B" w14:paraId="7095851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7AC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756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622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SD4LY0200IS006208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B18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4.002531</w:t>
            </w:r>
          </w:p>
        </w:tc>
      </w:tr>
      <w:tr w:rsidR="002F439B" w14:paraId="042AA62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C9E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459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4F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SD4LY….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4BA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2.07798</w:t>
            </w:r>
          </w:p>
        </w:tc>
      </w:tr>
      <w:tr w:rsidR="002F439B" w14:paraId="263B130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077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91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265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LB405PMC9NC093932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DFA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291BF0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31E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66A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DDB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SD4HMSG109X9045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B9C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2.020936</w:t>
            </w:r>
          </w:p>
        </w:tc>
      </w:tr>
      <w:tr w:rsidR="002F439B" w14:paraId="0C65BF4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C1D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366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F84E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LB405PLG7MC13456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6A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2.050190</w:t>
            </w:r>
          </w:p>
        </w:tc>
      </w:tr>
      <w:tr w:rsidR="002F439B" w14:paraId="39759BC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F5A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0E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5CF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LB405PMC4KC106257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B2E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6DAAA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4861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B3B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49E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LB405PLJMC113371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944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4.022328</w:t>
            </w:r>
          </w:p>
        </w:tc>
      </w:tr>
      <w:tr w:rsidR="002F439B" w14:paraId="44D50F8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9A1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356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CB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LB405PMC9GC144176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E16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32F68E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99D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75A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F8A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LATXEBLY4L11089139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1ED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2.0452804</w:t>
            </w:r>
          </w:p>
        </w:tc>
      </w:tr>
      <w:tr w:rsidR="002F439B" w14:paraId="425805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677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42A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F03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5F9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AE08D2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1F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CE5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GASLA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4A9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LKXXCBL8MJ1912489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BB5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2A56BC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6EC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BA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E0D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BLY2M1153727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4B1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2.046672</w:t>
            </w:r>
          </w:p>
        </w:tc>
      </w:tr>
      <w:tr w:rsidR="002F439B" w14:paraId="64BF58B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6506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710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9E7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XT5…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FAC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2.029580</w:t>
            </w:r>
          </w:p>
        </w:tc>
      </w:tr>
      <w:tr w:rsidR="002F439B" w14:paraId="58AC109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96C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742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21B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LB405J5MC075302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FDD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EC47BB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7C1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64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38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LSS5CBLK1P9907983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020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01262E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46B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89C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EF0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…MC6JJ02999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1D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84.015496</w:t>
            </w:r>
          </w:p>
        </w:tc>
      </w:tr>
      <w:tr w:rsidR="002F439B" w14:paraId="6863C20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55E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4B55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MOBYLETTE</w:t>
            </w:r>
            <w:r>
              <w:rPr>
                <w:rFonts w:cs="Calibri"/>
                <w:spacing w:val="-10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2"/>
                <w:kern w:val="0"/>
                <w:lang w:val="en-US"/>
              </w:rPr>
              <w:t>MARCO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BC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LSSXCHL3LA5200057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B80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2.018993</w:t>
            </w:r>
          </w:p>
        </w:tc>
      </w:tr>
      <w:tr w:rsidR="002F439B" w14:paraId="3D51C48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A72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A0F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121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LBM14CMEM22M291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384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CAAF4A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171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73D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F36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LAEAYR3C9M300086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660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2.048525</w:t>
            </w:r>
          </w:p>
        </w:tc>
      </w:tr>
      <w:tr w:rsidR="002F439B" w14:paraId="17EE0EB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A4D4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4F42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3C37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…E6405PMJ5LC160848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EE6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D93BD8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C95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EB4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66A2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TMFREEFM98A07002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F03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2.033364</w:t>
            </w:r>
          </w:p>
        </w:tc>
      </w:tr>
      <w:tr w:rsidR="002F439B" w14:paraId="52FDEF2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E9F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8CB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B5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SD4MS0100IS005046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9B83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2.015986</w:t>
            </w:r>
          </w:p>
        </w:tc>
      </w:tr>
      <w:tr w:rsidR="002F439B" w14:paraId="78E88EB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644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6E0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17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LB412F1GXDC010530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C09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2F30D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058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006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72F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5PMJ5MCE77132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529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10.043131</w:t>
            </w:r>
          </w:p>
        </w:tc>
      </w:tr>
      <w:tr w:rsidR="002F439B" w14:paraId="70B80EE4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9AB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AE0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223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E0115102…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BD1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2.023525</w:t>
            </w:r>
          </w:p>
        </w:tc>
      </w:tr>
      <w:tr w:rsidR="002F439B" w14:paraId="2E06A1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447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DBB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6B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LB405PMJXMCE77191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93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14.028119</w:t>
            </w:r>
          </w:p>
        </w:tc>
      </w:tr>
      <w:tr w:rsidR="002F439B" w14:paraId="27AE796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E67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AC0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CCDA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…A08DB48749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62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4132-B-</w:t>
            </w:r>
            <w:r>
              <w:rPr>
                <w:rFonts w:cs="Calibri"/>
                <w:spacing w:val="-10"/>
                <w:kern w:val="0"/>
                <w:lang w:val="en-US"/>
              </w:rPr>
              <w:t>7</w:t>
            </w:r>
          </w:p>
        </w:tc>
      </w:tr>
      <w:tr w:rsidR="002F439B" w14:paraId="7D92B70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199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9A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E43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LB405PMJ6PC132482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AF9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FB74FD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931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88A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MOBYLETTE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5A1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484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CBE044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EBD9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96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SWING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4F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LB4B1WSH9MC053383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70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2.050036</w:t>
            </w:r>
          </w:p>
        </w:tc>
      </w:tr>
      <w:tr w:rsidR="002F439B" w14:paraId="03826E1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23F5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2886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713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872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1CEAA8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35F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98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9F8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LKXXCBL3XF9039478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00A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2.029582</w:t>
            </w:r>
          </w:p>
        </w:tc>
      </w:tr>
      <w:tr w:rsidR="002F439B" w14:paraId="3920E11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503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F62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GSP50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D0C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SKBJS2TL5B0000697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01A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62CD7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358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8E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88E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LB4B1WCFXLC114536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2264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2.042322</w:t>
            </w:r>
          </w:p>
        </w:tc>
      </w:tr>
    </w:tbl>
    <w:p w14:paraId="1070B150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E4EF931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6BAB04E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030A8292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3055"/>
        <w:gridCol w:w="3119"/>
      </w:tblGrid>
      <w:tr w:rsidR="002F439B" w14:paraId="428C5E9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D38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306F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F4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LBA12PIG9DE016601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DA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DE36E5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C63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03C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585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995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2A16DF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2A5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76B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05A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LATXSBLY3J074796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845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9CC408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DE4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699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DDC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C80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LXYXCBLEELE30876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9F1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748C20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53D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F59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41D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112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262C86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D98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702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16D0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LB405PMG07551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456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12D1DB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C37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CB9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TSN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AB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LDIXCBTS666058776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097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B89463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3A3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0FD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PANTHER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BBD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LRYXCRL0750059068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E4C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79373-A-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4BE5E83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6E24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43D3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F375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201212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A871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67374-B-</w:t>
            </w:r>
            <w:r>
              <w:rPr>
                <w:rFonts w:cs="Calibri"/>
                <w:spacing w:val="-5"/>
                <w:kern w:val="0"/>
                <w:lang w:val="en-US"/>
              </w:rPr>
              <w:t>26</w:t>
            </w:r>
          </w:p>
        </w:tc>
      </w:tr>
      <w:tr w:rsidR="002F439B" w14:paraId="39B90FF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844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87E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DF1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SD4TEA0086S00269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5389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5EF854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1E8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BF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NITRO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AEF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E56B0530000RB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E1BD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4.012734</w:t>
            </w:r>
          </w:p>
        </w:tc>
      </w:tr>
      <w:tr w:rsidR="002F439B" w14:paraId="133312D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39F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EF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BC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08CE3612…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427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71053-A-</w:t>
            </w:r>
            <w:r>
              <w:rPr>
                <w:rFonts w:cs="Calibri"/>
                <w:spacing w:val="-10"/>
                <w:kern w:val="0"/>
                <w:lang w:val="en-US"/>
              </w:rPr>
              <w:t>4</w:t>
            </w:r>
          </w:p>
        </w:tc>
      </w:tr>
      <w:tr w:rsidR="002F439B" w14:paraId="27B0BA9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B29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A3A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F7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SD4LY0000US906465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796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57.015317</w:t>
            </w:r>
          </w:p>
        </w:tc>
      </w:tr>
      <w:tr w:rsidR="002F439B" w14:paraId="4AD085C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05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614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C34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61D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64DB5F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66F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56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79A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…7P1053179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E6E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8.032468</w:t>
            </w:r>
          </w:p>
        </w:tc>
      </w:tr>
      <w:tr w:rsidR="002F439B" w14:paraId="3DA9DBC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B909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B6F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E25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XP50G2J1119380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536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5B8598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25F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976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0B0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LB405PMCXGG161147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153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5.005828</w:t>
            </w:r>
          </w:p>
        </w:tc>
      </w:tr>
      <w:tr w:rsidR="002F439B" w14:paraId="45BEE1B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EC8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F33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EA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LATXCBLY4M1118199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3EA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5A353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6C01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0CB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A4D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LXYEBL05L031092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8AF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93CBF8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793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0A1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048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5F4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AF127D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4F1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775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S800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7D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GKBSR800AABA19214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E96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30BC38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EE6B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691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937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XE1016934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27D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2.031567</w:t>
            </w:r>
          </w:p>
        </w:tc>
      </w:tr>
      <w:tr w:rsidR="002F439B" w14:paraId="1A67550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33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FA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7B39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…14CME3M26M487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60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7FC8DB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506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19A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JET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987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2E8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2.028165</w:t>
            </w:r>
          </w:p>
        </w:tc>
      </w:tr>
      <w:tr w:rsidR="002F439B" w14:paraId="1244A39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7B4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539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 xml:space="preserve">S </w:t>
            </w:r>
            <w:r>
              <w:rPr>
                <w:rFonts w:cs="Calibri"/>
                <w:spacing w:val="-5"/>
                <w:kern w:val="0"/>
                <w:lang w:val="en-US"/>
              </w:rPr>
              <w:t>750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03B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CD1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5836-A-</w:t>
            </w:r>
            <w:r>
              <w:rPr>
                <w:rFonts w:cs="Calibri"/>
                <w:spacing w:val="-5"/>
                <w:kern w:val="0"/>
                <w:lang w:val="en-US"/>
              </w:rPr>
              <w:t>50</w:t>
            </w:r>
          </w:p>
        </w:tc>
      </w:tr>
      <w:tr w:rsidR="002F439B" w14:paraId="14C4588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60F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F69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FF7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399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75719-A-</w:t>
            </w:r>
            <w:r>
              <w:rPr>
                <w:rFonts w:cs="Calibri"/>
                <w:spacing w:val="-5"/>
                <w:kern w:val="0"/>
                <w:lang w:val="en-US"/>
              </w:rPr>
              <w:t>43</w:t>
            </w:r>
          </w:p>
        </w:tc>
      </w:tr>
      <w:tr w:rsidR="002F439B" w14:paraId="48AD399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04C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73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73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SBNK69007JB658812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B14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DD18A1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74E6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73B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383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309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D22116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470A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0F92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RY6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0BB7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205725BCME649DB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1D6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64C12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0C9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89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DUCATI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E6D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YLBR62…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5D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50.026935</w:t>
            </w:r>
          </w:p>
        </w:tc>
      </w:tr>
      <w:tr w:rsidR="002F439B" w14:paraId="0B57CCB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CFE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2B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A89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67E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4B043E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E42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35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1DC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26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2.008842</w:t>
            </w:r>
          </w:p>
        </w:tc>
      </w:tr>
      <w:tr w:rsidR="002F439B" w14:paraId="7AB4FDD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D36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183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26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LATXCBLY6L1178189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C6D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375938F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161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F329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E0A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D0F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6893-A-</w:t>
            </w:r>
            <w:r>
              <w:rPr>
                <w:rFonts w:cs="Calibri"/>
                <w:spacing w:val="-5"/>
                <w:kern w:val="0"/>
                <w:lang w:val="en-US"/>
              </w:rPr>
              <w:t>56</w:t>
            </w:r>
          </w:p>
        </w:tc>
      </w:tr>
      <w:tr w:rsidR="002F439B" w14:paraId="0890AD6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AA4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D4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1A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LATXCBLY6M1107396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A9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14.023689</w:t>
            </w:r>
          </w:p>
        </w:tc>
      </w:tr>
      <w:tr w:rsidR="002F439B" w14:paraId="1962B3D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B96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EAC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YAMAZAKI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7A2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85FD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2A41D9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4A6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F83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CCE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LB405PLG5LC145439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4DE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7F401B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EF3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68B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2C7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LB405PMC9HCE33136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E39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59.009541</w:t>
            </w:r>
          </w:p>
        </w:tc>
      </w:tr>
      <w:tr w:rsidR="002F439B" w14:paraId="717561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09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DBE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6A7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LB405PLG3LP167973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062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967A7B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BF0E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41B2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19B0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906255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4E7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473B94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AA9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FC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328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65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79528-A-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50562BA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306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E3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NINJA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821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C85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E7C8B8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11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8D9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POKAT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5D65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CAFA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3B01109C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32E6F96E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1FBB2BF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100535A9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3055"/>
        <w:gridCol w:w="3119"/>
      </w:tblGrid>
      <w:tr w:rsidR="002F439B" w14:paraId="35AC74A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59E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C88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4D9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5BD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2.040485</w:t>
            </w:r>
          </w:p>
        </w:tc>
      </w:tr>
      <w:tr w:rsidR="002F439B" w14:paraId="5AF6532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3EE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22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AE2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74F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A7B32F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3CC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A1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FB6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LB405OMJ4G6158187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D1D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42F1F6B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67EE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D76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37E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132419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56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EDC09E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48E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8C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CF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LB405PCR6MCE62496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0D1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2.052695</w:t>
            </w:r>
          </w:p>
        </w:tc>
      </w:tr>
      <w:tr w:rsidR="002F439B" w14:paraId="2312AA6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340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62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7D2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LB405PMG5PC122037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3E4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2FC046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A98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85D4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BC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VG55BR00003526179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7B7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1.017605</w:t>
            </w:r>
          </w:p>
        </w:tc>
      </w:tr>
      <w:tr w:rsidR="002F439B" w14:paraId="622F77F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0B1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F84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SGIGO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A41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009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26.080862</w:t>
            </w:r>
          </w:p>
        </w:tc>
      </w:tr>
      <w:tr w:rsidR="002F439B" w14:paraId="69FFCFD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2EE6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042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E4ED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…63000514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22E0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95971-A-</w:t>
            </w:r>
            <w:r>
              <w:rPr>
                <w:rFonts w:cs="Calibri"/>
                <w:spacing w:val="-5"/>
                <w:kern w:val="0"/>
                <w:lang w:val="en-US"/>
              </w:rPr>
              <w:t>72</w:t>
            </w:r>
          </w:p>
        </w:tc>
      </w:tr>
      <w:tr w:rsidR="002F439B" w14:paraId="7F1509A2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CE4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BC8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TSX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8A7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RBP1P65389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E80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26.035847</w:t>
            </w:r>
          </w:p>
        </w:tc>
      </w:tr>
      <w:tr w:rsidR="002F439B" w14:paraId="4A2E127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908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3F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8B2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LKXXCBL37J0112212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1DE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6A8D9D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6BB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61C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441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LAEAYB3IOMN301496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1320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2.776740</w:t>
            </w:r>
          </w:p>
        </w:tc>
      </w:tr>
      <w:tr w:rsidR="002F439B" w14:paraId="084E745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AF6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A39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C9A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A7BD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6907-A-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5073D26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600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D3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17FA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LB405PMCELC181443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8B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2.044793</w:t>
            </w:r>
          </w:p>
        </w:tc>
      </w:tr>
      <w:tr w:rsidR="002F439B" w14:paraId="610820A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B4A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69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5B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LB405PMC9HCE7256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9A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81.011146</w:t>
            </w:r>
          </w:p>
        </w:tc>
      </w:tr>
      <w:tr w:rsidR="002F439B" w14:paraId="15791FF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19C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DE3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54D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B422PCF20C00124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C82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E9534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14A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21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C0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LB405PMC2H3042819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995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14.009250</w:t>
            </w:r>
          </w:p>
        </w:tc>
      </w:tr>
      <w:tr w:rsidR="002F439B" w14:paraId="0E96A7E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BAB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AE2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625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33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4.010190</w:t>
            </w:r>
          </w:p>
        </w:tc>
      </w:tr>
      <w:tr w:rsidR="002F439B" w14:paraId="2FDA91B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EEE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17A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D4D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NJT1014CME7N17LM7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AD1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2.033585</w:t>
            </w:r>
          </w:p>
        </w:tc>
      </w:tr>
      <w:tr w:rsidR="002F439B" w14:paraId="70AE2E4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BF5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A2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TOP</w:t>
            </w:r>
            <w:r>
              <w:rPr>
                <w:rFonts w:cs="Calibri"/>
                <w:spacing w:val="-5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2"/>
                <w:kern w:val="0"/>
                <w:lang w:val="en-US"/>
              </w:rPr>
              <w:t>MAGIC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769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NJTM08AN21Y054007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043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81525-A-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4C701F0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6A5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275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HIJHIALM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C96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LBFXC8HM9M119X70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8DA6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7C9B1F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0A0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228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790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LB405PUH7LE188854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DA6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5DE52C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C63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01E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E7E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FA0F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6F212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A27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C1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A417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LYEXCALCXH300552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86B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1.018140</w:t>
            </w:r>
          </w:p>
        </w:tc>
      </w:tr>
      <w:tr w:rsidR="002F439B" w14:paraId="387CDE9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6BE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4B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835C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LATXCBLY3M1202658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05D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2.053279</w:t>
            </w:r>
          </w:p>
        </w:tc>
      </w:tr>
      <w:tr w:rsidR="002F439B" w14:paraId="0AEE932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50F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04D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09B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LB409PMC7KC123179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7D0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8D90E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793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0D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C5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4CB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37C66B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C82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8E8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AFA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LB405PMG5KC900606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438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4.016622</w:t>
            </w:r>
          </w:p>
        </w:tc>
      </w:tr>
      <w:tr w:rsidR="002F439B" w14:paraId="08D7D00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5DCB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F543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CDE0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NB…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EF9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962191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367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477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A0B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59B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25.019143</w:t>
            </w:r>
          </w:p>
        </w:tc>
      </w:tr>
      <w:tr w:rsidR="002F439B" w14:paraId="7DD1437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999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0B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F3EC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201407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1A4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D92EF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54B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C45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87C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DA0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53458-A-</w:t>
            </w:r>
            <w:r>
              <w:rPr>
                <w:rFonts w:cs="Calibri"/>
                <w:spacing w:val="-5"/>
                <w:kern w:val="0"/>
                <w:lang w:val="en-US"/>
              </w:rPr>
              <w:t>59</w:t>
            </w:r>
          </w:p>
        </w:tc>
      </w:tr>
      <w:tr w:rsidR="002F439B" w14:paraId="717B421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2C2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926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E5DE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SBNK69007HB743275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0A5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17284-B-</w:t>
            </w:r>
            <w:r>
              <w:rPr>
                <w:rFonts w:cs="Calibri"/>
                <w:spacing w:val="-5"/>
                <w:kern w:val="0"/>
                <w:lang w:val="en-US"/>
              </w:rPr>
              <w:t>15</w:t>
            </w:r>
          </w:p>
        </w:tc>
      </w:tr>
      <w:tr w:rsidR="002F439B" w14:paraId="3308759C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328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2E60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0F2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533F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85496-H-</w:t>
            </w:r>
            <w:r>
              <w:rPr>
                <w:rFonts w:cs="Calibri"/>
                <w:spacing w:val="-10"/>
                <w:kern w:val="0"/>
                <w:lang w:val="en-US"/>
              </w:rPr>
              <w:t>1</w:t>
            </w:r>
          </w:p>
        </w:tc>
      </w:tr>
      <w:tr w:rsidR="002F439B" w14:paraId="05EBA73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AF7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971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E55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DCC8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79647-A-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62BBF2F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AD5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EF2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3B8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LB405PLG4KC046237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B4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10.033629</w:t>
            </w:r>
          </w:p>
        </w:tc>
      </w:tr>
      <w:tr w:rsidR="002F439B" w14:paraId="40B8ED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FC7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626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0F5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GYACG064000026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609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77895-A-</w:t>
            </w:r>
            <w:r>
              <w:rPr>
                <w:rFonts w:cs="Calibri"/>
                <w:spacing w:val="-5"/>
                <w:kern w:val="0"/>
                <w:lang w:val="en-US"/>
              </w:rPr>
              <w:t>48</w:t>
            </w:r>
          </w:p>
        </w:tc>
      </w:tr>
      <w:tr w:rsidR="002F439B" w14:paraId="35E316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7E9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DEC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AC75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LR12PC210108…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238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2.02843</w:t>
            </w:r>
          </w:p>
        </w:tc>
      </w:tr>
      <w:tr w:rsidR="002F439B" w14:paraId="3F1F6AA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2EB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FB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CAMEL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EFC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8F8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B58E78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8A1A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C8B6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A99D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LBBK69001FP607642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A80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1A29DA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A94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868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FIC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25B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3E1200316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A09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75C8A5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B16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FF2C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0D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LB412PGX0P016243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93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2.032117</w:t>
            </w:r>
          </w:p>
        </w:tc>
      </w:tr>
      <w:tr w:rsidR="002F439B" w14:paraId="2C54CD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29B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F97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KAWAZAKI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307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08F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53148-A-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</w:tbl>
    <w:p w14:paraId="4C573656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8CC5B02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2CC266E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CEB2779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2913"/>
        <w:gridCol w:w="3261"/>
      </w:tblGrid>
      <w:tr w:rsidR="002F439B" w14:paraId="5BCC47F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1AC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467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70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LATXCBLY3K1120713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FC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26.194710</w:t>
            </w:r>
          </w:p>
        </w:tc>
      </w:tr>
      <w:tr w:rsidR="002F439B" w14:paraId="7FBBF4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7F3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283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AC24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CELY8E11799533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2B6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2.027509</w:t>
            </w:r>
          </w:p>
        </w:tc>
      </w:tr>
      <w:tr w:rsidR="002F439B" w14:paraId="4E22024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031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991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2FF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ATXCFLY4E1038220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24E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CE0055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ED68F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E13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272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ZD4LY05…33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5FF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2049BA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965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BF2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9FC3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SD4N2J100XC024125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4A3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1.002613</w:t>
            </w:r>
          </w:p>
        </w:tc>
      </w:tr>
      <w:tr w:rsidR="002F439B" w14:paraId="240AEF2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818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CC3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5D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ETST…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425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51753-A-</w:t>
            </w:r>
            <w:r>
              <w:rPr>
                <w:rFonts w:cs="Calibri"/>
                <w:spacing w:val="-5"/>
                <w:kern w:val="0"/>
                <w:lang w:val="en-US"/>
              </w:rPr>
              <w:t>14</w:t>
            </w:r>
          </w:p>
        </w:tc>
      </w:tr>
      <w:tr w:rsidR="002F439B" w14:paraId="122C951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4B5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39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5A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SD4MCE100XS917275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AD5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2.022250</w:t>
            </w:r>
          </w:p>
        </w:tc>
      </w:tr>
      <w:tr w:rsidR="002F439B" w14:paraId="708EB5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5D3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7E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NETRO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B40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ET3T504…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2D8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707B01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0DEA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A172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91A5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O9510577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2AE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441AED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B49D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444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023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7D7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3D6EDD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B80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F92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DBA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200L0815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B1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62894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E78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4B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JAGOUARS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3A94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35B6JME…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BD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01120F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374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4E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72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LB4BLCFL…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14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2.033810</w:t>
            </w:r>
          </w:p>
        </w:tc>
      </w:tr>
      <w:tr w:rsidR="002F439B" w14:paraId="03F411B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B4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FCC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8A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220149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B44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2E9ED1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427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799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E86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641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CA6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2.038411</w:t>
            </w:r>
          </w:p>
        </w:tc>
      </w:tr>
      <w:tr w:rsidR="002F439B" w14:paraId="0CE22C2B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82F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539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862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41E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2.052640</w:t>
            </w:r>
          </w:p>
        </w:tc>
      </w:tr>
      <w:tr w:rsidR="002F439B" w14:paraId="0C6B3AB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25E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857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778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761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78660-H-</w:t>
            </w:r>
            <w:r>
              <w:rPr>
                <w:rFonts w:cs="Calibri"/>
                <w:spacing w:val="-10"/>
                <w:kern w:val="0"/>
                <w:lang w:val="en-US"/>
              </w:rPr>
              <w:t>1</w:t>
            </w:r>
          </w:p>
        </w:tc>
      </w:tr>
      <w:tr w:rsidR="002F439B" w14:paraId="4FCC744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AF2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9D9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DD68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LB405PMC4GC143968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203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2.032790</w:t>
            </w:r>
          </w:p>
        </w:tc>
      </w:tr>
      <w:tr w:rsidR="002F439B" w14:paraId="07B2DF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D97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3B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SH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9C0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DFA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3580D4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D509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973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TSN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C7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LDGXCBTZG602030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FD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2.040856</w:t>
            </w:r>
          </w:p>
        </w:tc>
      </w:tr>
      <w:tr w:rsidR="002F439B" w14:paraId="52F12A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01D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48B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NITRO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E77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FA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83.007128</w:t>
            </w:r>
          </w:p>
        </w:tc>
      </w:tr>
      <w:tr w:rsidR="002F439B" w14:paraId="55D3821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864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ED5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493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588730CH2CMP504BL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A86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2.022142</w:t>
            </w:r>
          </w:p>
        </w:tc>
      </w:tr>
      <w:tr w:rsidR="002F439B" w14:paraId="3A98D68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948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BE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DAB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LB412PN50C020152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8CA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C2AA1E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0C0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110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308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LB405PCPXLE186556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26FD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2.048476</w:t>
            </w:r>
          </w:p>
        </w:tc>
      </w:tr>
      <w:tr w:rsidR="002F439B" w14:paraId="5E01A75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868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266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7E0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L45PMC900035032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B92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2.014722</w:t>
            </w:r>
          </w:p>
        </w:tc>
      </w:tr>
      <w:tr w:rsidR="002F439B" w14:paraId="0B33C56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711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EC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45E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LATXCBLY3M1167295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D12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F2DA98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58F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AC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19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LB405PMJ7LC160124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D5C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0DDBED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6EE7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3DE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AFC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MJMCFLLA1010402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A41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1.004401</w:t>
            </w:r>
          </w:p>
        </w:tc>
      </w:tr>
      <w:tr w:rsidR="002F439B" w14:paraId="059CE2A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634B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0864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SCOOTER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BD7F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L8XTBBA0T800000371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6A74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2.040501</w:t>
            </w:r>
          </w:p>
        </w:tc>
      </w:tr>
      <w:tr w:rsidR="002F439B" w14:paraId="2E78CB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B89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4A7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PEUGEOT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3CC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00141946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88C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1C53F8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31B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362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C804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14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2.040763</w:t>
            </w:r>
          </w:p>
        </w:tc>
      </w:tr>
      <w:tr w:rsidR="002F439B" w14:paraId="077FA3F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E9A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A43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701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1C9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D888BD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2AE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902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C0E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201403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0ED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D5BED02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1A5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386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A05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LB405BLC2KCX9705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B43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1.025973</w:t>
            </w:r>
          </w:p>
        </w:tc>
      </w:tr>
      <w:tr w:rsidR="002F439B" w14:paraId="1846AAB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2F7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6B2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PSTR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943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YJ55AC040000100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65D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48.006186</w:t>
            </w:r>
          </w:p>
        </w:tc>
      </w:tr>
      <w:tr w:rsidR="002F439B" w14:paraId="677DBC4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195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AC3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E8D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LXD1CBD5GP910109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181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10.030491</w:t>
            </w:r>
          </w:p>
        </w:tc>
      </w:tr>
      <w:tr w:rsidR="002F439B" w14:paraId="449BA91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3F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AB1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39D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LATXCBLY7M1167103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374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2.048799</w:t>
            </w:r>
          </w:p>
        </w:tc>
      </w:tr>
      <w:tr w:rsidR="002F439B" w14:paraId="2870B39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7CD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7D5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D9F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LB405PMC3GP144496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48B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4.014454</w:t>
            </w:r>
          </w:p>
        </w:tc>
      </w:tr>
      <w:tr w:rsidR="002F439B" w14:paraId="25AC041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D3B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5EDB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B9E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LB405PLGLC14553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E21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5BAF52B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ED58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3BC2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65CF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LATX8LYXL1153748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71FD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2.0047471</w:t>
            </w:r>
          </w:p>
        </w:tc>
      </w:tr>
      <w:tr w:rsidR="002F439B" w14:paraId="17E012A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28A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01A5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FBC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LATXCFLY1F1077748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28F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BFEF0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78F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95F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FBD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574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2.023880</w:t>
            </w:r>
          </w:p>
        </w:tc>
      </w:tr>
      <w:tr w:rsidR="002F439B" w14:paraId="1DFEFE1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784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ECD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461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LB412R11MCC009646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190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5A6751B6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48B68F47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1EA380AB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018BECDA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2777"/>
        <w:gridCol w:w="3397"/>
      </w:tblGrid>
      <w:tr w:rsidR="002F439B" w14:paraId="4B2AFC4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1AA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0A2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85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LB405PMC8GC…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CD0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39.007263</w:t>
            </w:r>
          </w:p>
        </w:tc>
      </w:tr>
      <w:tr w:rsidR="002F439B" w14:paraId="0356583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358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D1B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1B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LB405PLC6KC051265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92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3A2071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FF2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6739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CCAA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88F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3C9A88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95A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621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E33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SD4MSC300YS005031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E30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2.041984</w:t>
            </w:r>
          </w:p>
        </w:tc>
      </w:tr>
      <w:tr w:rsidR="002F439B" w14:paraId="0299789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427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B4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F550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LB40550P…C5HC105512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1CF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2.024092</w:t>
            </w:r>
          </w:p>
        </w:tc>
      </w:tr>
      <w:tr w:rsidR="002F439B" w14:paraId="79B74DA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D1F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78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5A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LRYNBL0400533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672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80994-A-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6B91BA6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5AE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3C8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COPRE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29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LAEYB2L1MND03087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FE5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82CC27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F1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63A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KYMCO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06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F0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82.005678</w:t>
            </w:r>
          </w:p>
        </w:tc>
      </w:tr>
      <w:tr w:rsidR="002F439B" w14:paraId="0FB312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7C6F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9342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F1C9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LBU05PMP7GCD44220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FAFAC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2.26841</w:t>
            </w:r>
          </w:p>
        </w:tc>
      </w:tr>
      <w:tr w:rsidR="002F439B" w14:paraId="1666F3D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C17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F3E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DB6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LATXCBL86J1052506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1ED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2.000487</w:t>
            </w:r>
          </w:p>
        </w:tc>
      </w:tr>
      <w:tr w:rsidR="002F439B" w14:paraId="234BB81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B7B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23E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KAWAZAKI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E82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SR750GF011249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D40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95053-B-</w:t>
            </w:r>
            <w:r>
              <w:rPr>
                <w:rFonts w:cs="Calibri"/>
                <w:spacing w:val="-5"/>
                <w:kern w:val="0"/>
                <w:lang w:val="en-US"/>
              </w:rPr>
              <w:t>72</w:t>
            </w:r>
          </w:p>
        </w:tc>
      </w:tr>
      <w:tr w:rsidR="002F439B" w14:paraId="0EF653E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004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5BB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5C1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SD4PXA000YS005661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6A9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2.021588</w:t>
            </w:r>
          </w:p>
        </w:tc>
      </w:tr>
      <w:tr w:rsidR="002F439B" w14:paraId="009DD4F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F3C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D7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E71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LHTXCBLXD010122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7B8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40925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E94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826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18B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LXXXCHL68F220008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C48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091C7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DB8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B6D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4C2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LATCBLY4L003178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1E0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6.039122</w:t>
            </w:r>
          </w:p>
        </w:tc>
      </w:tr>
      <w:tr w:rsidR="002F439B" w14:paraId="6D7596B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8C6B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CFD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06BB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LB405PMJXNC046153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0CD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7E8025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221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73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TSN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F4B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FD9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4.011448</w:t>
            </w:r>
          </w:p>
        </w:tc>
      </w:tr>
      <w:tr w:rsidR="002F439B" w14:paraId="666D41B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C38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E8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7B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SD4MSC00YS012051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51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1.015991</w:t>
            </w:r>
          </w:p>
        </w:tc>
      </w:tr>
      <w:tr w:rsidR="002F439B" w14:paraId="797C2EE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6B9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47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F95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9D0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D6CBC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E69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9E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E43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686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C3FF49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3A8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630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B61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LB405PMC9JC002855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D4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1.008203</w:t>
            </w:r>
          </w:p>
        </w:tc>
      </w:tr>
      <w:tr w:rsidR="002F439B" w14:paraId="60E17BF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28EA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78D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B63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LB412PGECEE7680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9E56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6896B0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FEA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43A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489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AA6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2.008148</w:t>
            </w:r>
          </w:p>
        </w:tc>
      </w:tr>
      <w:tr w:rsidR="002F439B" w14:paraId="45DDDB8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4F5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BD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670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LKXXC8L3XF908989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372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C9E986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071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BB8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FBAB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LALXCBLY5L11080091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8B4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30779C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B7A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74D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F02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LATXJFLY5E1179981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2EF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2.041621</w:t>
            </w:r>
          </w:p>
        </w:tc>
      </w:tr>
      <w:tr w:rsidR="002F439B" w14:paraId="6930ABC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8C6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E4A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TMAX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9C5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59061000312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F47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A87295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EC26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29E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29F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67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B83175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31E9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CB2E6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1A1D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LB412P1G4DC015637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AE5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CFD540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7FB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1C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053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LATXCBLVXL103537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44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2.03784</w:t>
            </w:r>
          </w:p>
        </w:tc>
      </w:tr>
      <w:tr w:rsidR="002F439B" w14:paraId="61B1E15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E704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859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5F4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15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LB405PS5C186245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D43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57C1D8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D7C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77EA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6BF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LB405PCH7LC193156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AE4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2.045125</w:t>
            </w:r>
          </w:p>
        </w:tc>
      </w:tr>
      <w:tr w:rsidR="002F439B" w14:paraId="6F5784C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C8C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A89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FC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LATXCBLY4MH55365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E05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66A2B87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CD64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3BF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3176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LBL05PLC9G0161124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909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2.032909</w:t>
            </w:r>
          </w:p>
        </w:tc>
      </w:tr>
      <w:tr w:rsidR="002F439B" w14:paraId="2C8F5A6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DF5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EBD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LEGUL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6BC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6E8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2.016065</w:t>
            </w:r>
          </w:p>
        </w:tc>
      </w:tr>
      <w:tr w:rsidR="002F439B" w14:paraId="2996839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E25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D5C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347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E53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B81557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0CA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EDE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C08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21A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E32E04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80C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488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2EE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AD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91A282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317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CAB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A25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2DC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CC7B04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44B8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3E0D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NETRO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78A1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MI440…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6E5C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2.006202</w:t>
            </w:r>
          </w:p>
        </w:tc>
      </w:tr>
      <w:tr w:rsidR="002F439B" w14:paraId="57E1282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E94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869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55E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C02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LB405PLC8LCE93629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A9C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1.034166</w:t>
            </w:r>
          </w:p>
        </w:tc>
      </w:tr>
      <w:tr w:rsidR="002F439B" w14:paraId="7E86688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549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58A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090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B76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CC4D90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87F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14A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EE8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LB405PMCXHC0726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2EB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26C6C460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326860D5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9578991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5E4576BC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2777"/>
        <w:gridCol w:w="3397"/>
      </w:tblGrid>
      <w:tr w:rsidR="002F439B" w14:paraId="38CEB1B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FC3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9AD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4A4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E995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2.001074</w:t>
            </w:r>
          </w:p>
        </w:tc>
      </w:tr>
      <w:tr w:rsidR="002F439B" w14:paraId="7233BA4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C25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B1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985B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LZXCUL68F220063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AB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B0F0E5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114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EEE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FOX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AAC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O2071434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656D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D3C94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DFF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080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EE8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55A1440002098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A5E2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2.005220</w:t>
            </w:r>
          </w:p>
        </w:tc>
      </w:tr>
      <w:tr w:rsidR="002F439B" w14:paraId="7CECEAD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BF6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AFB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DAK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91F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L82TCPS071001364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B1C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83361-A-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1E89B1A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7DD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A5D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FEDOR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576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5DD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E275D9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6ED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352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JAGOUARS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F29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…JM28K893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DFF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C2D3BC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E74C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879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A0A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0C0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RPDXF370506116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D2E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79588-A-</w:t>
            </w:r>
            <w:r>
              <w:rPr>
                <w:rFonts w:cs="Calibri"/>
                <w:spacing w:val="-10"/>
                <w:kern w:val="0"/>
                <w:lang w:val="en-US"/>
              </w:rPr>
              <w:t>2</w:t>
            </w:r>
          </w:p>
        </w:tc>
      </w:tr>
      <w:tr w:rsidR="002F439B" w14:paraId="17A380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6862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53B1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69D8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LAEAME6KL000894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5451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2.034967</w:t>
            </w:r>
          </w:p>
        </w:tc>
      </w:tr>
      <w:tr w:rsidR="002F439B" w14:paraId="08E1426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800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02DD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50E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SD4M5C300IS0063DI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FE5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2.020952</w:t>
            </w:r>
          </w:p>
        </w:tc>
      </w:tr>
      <w:tr w:rsidR="002F439B" w14:paraId="5AC61EC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271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63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FIFTY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3F33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D48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V.81791</w:t>
            </w:r>
          </w:p>
        </w:tc>
      </w:tr>
      <w:tr w:rsidR="002F439B" w14:paraId="5271FA6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577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394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SANYA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83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XM7002118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D375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EEA8DD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E2F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0B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GALAXY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046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…888….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202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7041FC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7AF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84B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32C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94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2.006746</w:t>
            </w:r>
          </w:p>
        </w:tc>
      </w:tr>
      <w:tr w:rsidR="002F439B" w14:paraId="0613999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961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1C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6FCF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LATXCBLY2G1176582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7B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6.028278</w:t>
            </w:r>
          </w:p>
        </w:tc>
      </w:tr>
      <w:tr w:rsidR="002F439B" w14:paraId="202BDB7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9B0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5AB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HONDA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41D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ACE5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224BD1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479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3FE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7F8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D08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5A7DFB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E02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889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BB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0244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LATXCBLY2G3827582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917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CF890F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46E4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7E8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075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2ED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312ACC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A5C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BC4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972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AB4B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59C6F8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931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134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71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70F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A4F6FA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3F91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A05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6E2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45E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97C864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7D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FA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085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8DA5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407155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75F3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18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03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O9510577736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FC9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3F54BC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593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45B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098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FC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6B27EF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CDB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55A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BB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O95105779776E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0EE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75C77F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1CF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51F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E10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910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6BA76B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D79B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899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3AD5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024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O9510577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126C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D00030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2837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A8CF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FD7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B5A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1110F1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3B6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7F3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564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267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4949CE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512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36E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63A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60B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1FD0E8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3CE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B5E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CFF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F72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152A98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20A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499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CBB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3B1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224C60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DD5C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D2F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C100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03B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B56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F9C7B0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CBA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A8CA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D6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LB405PMG092746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EBE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6C9F98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407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1B2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44F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C93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B8612A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92E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65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2C1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7F3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5C4E71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C75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74D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BOXXER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E9B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FA1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907517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BB1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21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2D23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8FC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72C44D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F93B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0C59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89D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29A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4F7506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A22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25E2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NITRO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3EFA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33C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709689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385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236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NINJA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C5B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00E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8C448F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E532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9DBE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54B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456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1D308B9E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A68FC58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58A5B4E7" w14:textId="77777777" w:rsidR="002F439B" w:rsidRDefault="002F439B">
      <w:pPr>
        <w:widowControl w:val="0"/>
        <w:autoSpaceDE w:val="0"/>
        <w:spacing w:after="0" w:line="240" w:lineRule="auto"/>
        <w:jc w:val="right"/>
        <w:rPr>
          <w:rFonts w:cs="Calibri"/>
          <w:kern w:val="0"/>
        </w:rPr>
      </w:pPr>
    </w:p>
    <w:p w14:paraId="6819E233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114" w:type="dxa"/>
        <w:tblInd w:w="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2048"/>
        <w:gridCol w:w="2777"/>
        <w:gridCol w:w="3397"/>
      </w:tblGrid>
      <w:tr w:rsidR="002F439B" w14:paraId="2CEB194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A80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E4C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07D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1FF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570FA3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7F4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CA1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8AC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LATXCBLY6K1125054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091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8.039690</w:t>
            </w:r>
          </w:p>
        </w:tc>
      </w:tr>
      <w:tr w:rsidR="002F439B" w14:paraId="59DA5A7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079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41B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C7B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C20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F0364CD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71A9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2AB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COBOR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DC3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F29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CDB340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D84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D4E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BSTAR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182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LANTCB1B74999708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A54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575ECD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0D9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0292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PEUGEOT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715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408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9A85FD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AD9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C6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0391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F9B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2BF34B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6E7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82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B13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84B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7059C3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BD41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3FDB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74D9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LB405PMC3KC54137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7CD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D08FEF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DE7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B92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925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ZDLNF05BDKF15417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DB8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1.31023053</w:t>
            </w:r>
          </w:p>
        </w:tc>
      </w:tr>
      <w:tr w:rsidR="002F439B" w14:paraId="5BFC9B1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499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EE4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3F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LRYDXB4L0208994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C30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D73C52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5F4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2C6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CD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LB5PMC7GC133244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3638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BA1143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507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24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12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LB5PMC7GC232212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B3C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D7D7A4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496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5E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520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BPM60KL0367302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89A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2.033679</w:t>
            </w:r>
          </w:p>
        </w:tc>
      </w:tr>
      <w:tr w:rsidR="002F439B" w14:paraId="48B7850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CE9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929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339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86B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ZD4MZ6100X5017369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CF8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B6DA81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3756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C27E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5D5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153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03E17E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650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70B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PEUGEOT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1F0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533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228796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394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370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211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4A2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D969C3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54A3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D00D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09C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16C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197D1F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041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4BE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PIAGOT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D88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67D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C22181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E88C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46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1761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985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CF98A5B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15B0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ABC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ZSM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870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CB110E0018241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E4AC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2.033967</w:t>
            </w:r>
          </w:p>
        </w:tc>
      </w:tr>
      <w:tr w:rsidR="002F439B" w14:paraId="68DADA3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7FC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C4E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74E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142274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3E1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48.01517</w:t>
            </w:r>
          </w:p>
        </w:tc>
      </w:tr>
      <w:tr w:rsidR="002F439B" w14:paraId="4EAEAEA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D1F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C3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PIAGOT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201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FD2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5.006101</w:t>
            </w:r>
          </w:p>
        </w:tc>
      </w:tr>
      <w:tr w:rsidR="002F439B" w14:paraId="0D3B9EF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454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939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20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FALKEM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B31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3F8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35E2F4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644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0B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C25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2012810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013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2.025314</w:t>
            </w:r>
          </w:p>
        </w:tc>
      </w:tr>
      <w:tr w:rsidR="002F439B" w14:paraId="3642A19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8E60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551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SCOTER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416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LLMTCJ163EL600199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C5E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2.035259</w:t>
            </w:r>
          </w:p>
        </w:tc>
      </w:tr>
      <w:tr w:rsidR="002F439B" w14:paraId="3BADB1BF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C453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782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4150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BBD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2.046423</w:t>
            </w:r>
          </w:p>
        </w:tc>
      </w:tr>
      <w:tr w:rsidR="002F439B" w14:paraId="1BA7FB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BE70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7E31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BFDC9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LB5PMC7GC144189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D5A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C4C7D8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E26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73D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16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LATXCBLY3L1136465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03E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A60D5A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7DF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1E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COBOR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EB7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LAEAYA7A4PN40081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7F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2.0592275</w:t>
            </w:r>
          </w:p>
        </w:tc>
      </w:tr>
      <w:tr w:rsidR="002F439B" w14:paraId="1DECF2C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9CD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C62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CA4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LB405PLGXPC189765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757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8B8E43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9E0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C3A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F61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109813985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F9F8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1.001194</w:t>
            </w:r>
          </w:p>
        </w:tc>
      </w:tr>
      <w:tr w:rsidR="002F439B" w14:paraId="6E2AB131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75BA8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948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21C9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HONDA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E91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209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C4971D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A66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949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86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TSN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736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LDUXCBTS4L605986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E42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2.044353</w:t>
            </w:r>
          </w:p>
        </w:tc>
      </w:tr>
      <w:tr w:rsidR="002F439B" w14:paraId="6FB823B7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691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957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9E3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MDCRSX9A9987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8A3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2.055345</w:t>
            </w:r>
          </w:p>
        </w:tc>
      </w:tr>
      <w:tr w:rsidR="002F439B" w14:paraId="4990EB3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051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F71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COPPRE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E0C2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3D2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CF6ACF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B78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B83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BALCON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434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4CE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6301C46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FC9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C85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17F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LBG0PMJXGC062530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139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874529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7103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6DA3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CF1F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LB405PMXG039560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A7FC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2C937E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0BE0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BA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991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ATXCBLY3K1146069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A6B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8.039700</w:t>
            </w:r>
          </w:p>
        </w:tc>
      </w:tr>
      <w:tr w:rsidR="002F439B" w14:paraId="41E8BFC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9F1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47D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RIMCO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1BB1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LBFXCBRM7G1109552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75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2.03378</w:t>
            </w:r>
          </w:p>
        </w:tc>
      </w:tr>
      <w:tr w:rsidR="002F439B" w14:paraId="4752442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CC0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F6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4EE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5DGM5F100US016583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1E67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61.004415</w:t>
            </w:r>
          </w:p>
        </w:tc>
      </w:tr>
    </w:tbl>
    <w:p w14:paraId="3A0D9AE8" w14:textId="77777777" w:rsidR="00000000" w:rsidRDefault="00000000">
      <w:pPr>
        <w:sectPr w:rsidR="00000000">
          <w:type w:val="continuous"/>
          <w:pgSz w:w="11910" w:h="16840"/>
          <w:pgMar w:top="1380" w:right="800" w:bottom="1200" w:left="480" w:header="720" w:footer="720" w:gutter="0"/>
          <w:cols w:space="720"/>
        </w:sect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2977"/>
        <w:gridCol w:w="3260"/>
      </w:tblGrid>
      <w:tr w:rsidR="002F439B" w14:paraId="740D60C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C911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lastRenderedPageBreak/>
              <w:t>958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254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F8CB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56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2.059908</w:t>
            </w:r>
          </w:p>
        </w:tc>
      </w:tr>
      <w:tr w:rsidR="002F439B" w14:paraId="020DCE3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8B7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0D5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38D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SDMSC000U8020774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A52F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99AE7B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310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A8D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0B4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EA0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2.015131</w:t>
            </w:r>
          </w:p>
        </w:tc>
      </w:tr>
      <w:tr w:rsidR="002F439B" w14:paraId="5D739571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EA70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A2C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83B1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SD4U8R…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E27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2.025845</w:t>
            </w:r>
          </w:p>
        </w:tc>
      </w:tr>
      <w:tr w:rsidR="002F439B" w14:paraId="4A38402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025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B75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5D3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UJ5SA281000036545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0F2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6C0B5E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209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D1D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EE1D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BEC6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047BF2C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4DA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11F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5A4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O94859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CB1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2.026628</w:t>
            </w:r>
          </w:p>
        </w:tc>
      </w:tr>
      <w:tr w:rsidR="002F439B" w14:paraId="28D5CF9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D833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CE8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0AA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4"/>
                <w:kern w:val="0"/>
                <w:lang w:val="en-US"/>
              </w:rPr>
              <w:t>5074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54D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2.026628</w:t>
            </w:r>
          </w:p>
        </w:tc>
      </w:tr>
      <w:tr w:rsidR="002F439B" w14:paraId="5CE358F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B323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07CD" w14:textId="77777777" w:rsidR="002F439B" w:rsidRDefault="00000000">
            <w:pPr>
              <w:widowControl w:val="0"/>
              <w:autoSpaceDE w:val="0"/>
              <w:spacing w:before="31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2541" w14:textId="77777777" w:rsidR="002F439B" w:rsidRDefault="00000000">
            <w:pPr>
              <w:widowControl w:val="0"/>
              <w:autoSpaceDE w:val="0"/>
              <w:spacing w:before="31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18613317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0A1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B959EF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ED8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EA53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638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LB405P…161720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DB856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1.022659</w:t>
            </w:r>
          </w:p>
        </w:tc>
      </w:tr>
      <w:tr w:rsidR="002F439B" w14:paraId="3E52E51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873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B4E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E7C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O89702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848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2.004710</w:t>
            </w:r>
          </w:p>
        </w:tc>
      </w:tr>
      <w:tr w:rsidR="002F439B" w14:paraId="6772446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BBB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0C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BBF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LATXCBMY7K1126259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06A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26.202501</w:t>
            </w:r>
          </w:p>
        </w:tc>
      </w:tr>
      <w:tr w:rsidR="002F439B" w14:paraId="3A32D06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4C02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B6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DAC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CB403PMG3022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02F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2.00137</w:t>
            </w:r>
          </w:p>
        </w:tc>
      </w:tr>
      <w:tr w:rsidR="002F439B" w14:paraId="7B8DBC8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91C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460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40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LRPMCALS3G3001065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28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4.014223</w:t>
            </w:r>
          </w:p>
        </w:tc>
      </w:tr>
      <w:tr w:rsidR="002F439B" w14:paraId="4EE6E89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B2A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C8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NITRO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034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UJ58A42000052624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6C20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7C4970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577C5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79AA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31F8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LATXCBLY6L109681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CE4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10.022093</w:t>
            </w:r>
          </w:p>
        </w:tc>
      </w:tr>
      <w:tr w:rsidR="002F439B" w14:paraId="2B68318D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916E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F10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YAMAHA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02C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…4306501118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10BF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2.034413</w:t>
            </w:r>
          </w:p>
        </w:tc>
      </w:tr>
      <w:tr w:rsidR="002F439B" w14:paraId="43DFC144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B09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27F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F9A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947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4F983B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61E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A17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PEUGEOT</w:t>
            </w:r>
            <w:r>
              <w:rPr>
                <w:rFonts w:cs="Calibri"/>
                <w:spacing w:val="-9"/>
                <w:kern w:val="0"/>
                <w:lang w:val="en-US"/>
              </w:rPr>
              <w:t xml:space="preserve"> </w:t>
            </w:r>
            <w:r>
              <w:rPr>
                <w:rFonts w:cs="Calibri"/>
                <w:spacing w:val="-5"/>
                <w:kern w:val="0"/>
                <w:lang w:val="en-US"/>
              </w:rPr>
              <w:t>103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19C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21FC5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728B5E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B67A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585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ACC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LATXCBLY1H1046416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CCC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26.11467</w:t>
            </w:r>
          </w:p>
        </w:tc>
      </w:tr>
      <w:tr w:rsidR="002F439B" w14:paraId="411AA6E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EB5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E1B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0E2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…302498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F45E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18B46A9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154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4BE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4"/>
                <w:kern w:val="0"/>
                <w:lang w:val="en-US"/>
              </w:rPr>
              <w:t>ATLAS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EA30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2KXXBL5940113499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0F8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79B388CF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CD57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5C1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TORONTO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F3B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LJCBM78B3F00243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3AED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4.006862</w:t>
            </w:r>
          </w:p>
        </w:tc>
      </w:tr>
      <w:tr w:rsidR="002F439B" w14:paraId="30A12C9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70F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D3F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BENELLI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387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LBBM14CM11N18E33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2A1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78349-2-</w:t>
            </w:r>
            <w:r>
              <w:rPr>
                <w:rFonts w:cs="Calibri"/>
                <w:spacing w:val="-10"/>
                <w:kern w:val="0"/>
                <w:lang w:val="en-US"/>
              </w:rPr>
              <w:t>A</w:t>
            </w:r>
          </w:p>
        </w:tc>
      </w:tr>
      <w:tr w:rsidR="002F439B" w14:paraId="7EDCD19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947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88F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5F3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LB405PMJL811605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FD9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DD8BF2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1318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A6D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E52C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LB405PMCM4160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AF5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1.021306</w:t>
            </w:r>
          </w:p>
        </w:tc>
      </w:tr>
      <w:tr w:rsidR="002F439B" w14:paraId="2CB2D7DE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07A5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F05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808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D4112C0000US011245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EBB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2.021089</w:t>
            </w:r>
          </w:p>
        </w:tc>
      </w:tr>
      <w:tr w:rsidR="002F439B" w14:paraId="657F9875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2F12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B40F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7A37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LATXCBLY2H1066915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76DB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1.016274</w:t>
            </w:r>
          </w:p>
        </w:tc>
      </w:tr>
      <w:tr w:rsidR="002F439B" w14:paraId="7B806C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8A5BB" w14:textId="77777777" w:rsidR="002F439B" w:rsidRDefault="00000000">
            <w:pPr>
              <w:widowControl w:val="0"/>
              <w:autoSpaceDE w:val="0"/>
              <w:spacing w:before="30" w:after="0" w:line="250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DFFC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9380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LB405PMC1NC099887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5DE1" w14:textId="77777777" w:rsidR="002F439B" w:rsidRDefault="00000000">
            <w:pPr>
              <w:widowControl w:val="0"/>
              <w:autoSpaceDE w:val="0"/>
              <w:spacing w:before="30" w:after="0" w:line="250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1.833273</w:t>
            </w:r>
          </w:p>
        </w:tc>
      </w:tr>
      <w:tr w:rsidR="002F439B" w14:paraId="734BDB5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D2BD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410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SPIDER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7A8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C171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kern w:val="0"/>
                <w:lang w:val="en-US"/>
              </w:rPr>
              <w:t>A</w:t>
            </w:r>
            <w:r>
              <w:rPr>
                <w:rFonts w:cs="Calibri"/>
                <w:spacing w:val="-2"/>
                <w:kern w:val="0"/>
                <w:lang w:val="en-US"/>
              </w:rPr>
              <w:t xml:space="preserve"> </w:t>
            </w:r>
            <w:r>
              <w:rPr>
                <w:rFonts w:cs="Calibri"/>
                <w:kern w:val="0"/>
                <w:lang w:val="en-US"/>
              </w:rPr>
              <w:t>2</w:t>
            </w:r>
            <w:r>
              <w:rPr>
                <w:rFonts w:cs="Calibri"/>
                <w:spacing w:val="-2"/>
                <w:kern w:val="0"/>
                <w:lang w:val="en-US"/>
              </w:rPr>
              <w:t xml:space="preserve"> 80037</w:t>
            </w:r>
          </w:p>
        </w:tc>
      </w:tr>
      <w:tr w:rsidR="002F439B" w14:paraId="1F64AF7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9DFB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0E6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8C56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LB405PNC8MC043103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84B4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2E70E14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BD1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69D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E77B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LBFXCBDG011112674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02E5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56.017006</w:t>
            </w:r>
          </w:p>
        </w:tc>
      </w:tr>
      <w:tr w:rsidR="002F439B" w14:paraId="5388CC2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7C0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99A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4A9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LB405PL13KCE75308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71C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2.02778</w:t>
            </w:r>
          </w:p>
        </w:tc>
      </w:tr>
      <w:tr w:rsidR="002F439B" w14:paraId="6776B3B7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3E2D" w14:textId="77777777" w:rsidR="002F439B" w:rsidRDefault="00000000">
            <w:pPr>
              <w:widowControl w:val="0"/>
              <w:autoSpaceDE w:val="0"/>
              <w:spacing w:before="32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12CD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FCC4" w14:textId="77777777" w:rsidR="002F439B" w:rsidRDefault="00000000">
            <w:pPr>
              <w:widowControl w:val="0"/>
              <w:autoSpaceDE w:val="0"/>
              <w:spacing w:before="32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XYCBL08L0305486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D12E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694CF58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63C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6DA9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TOP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E37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BYLXCHUE580801062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CB09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48BB6456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29DB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639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APRILIA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781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5D4M50100US06848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E05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2.003709</w:t>
            </w:r>
          </w:p>
        </w:tc>
      </w:tr>
      <w:tr w:rsidR="002F439B" w14:paraId="2919D979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2550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416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25D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LB405PMG2NC..423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8FC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3534CC4B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C22F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6D00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BECANE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705E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LB405PMJ9L31605Y6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980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72.018640</w:t>
            </w:r>
          </w:p>
        </w:tc>
      </w:tr>
      <w:tr w:rsidR="002F439B" w14:paraId="54AF8773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1B1C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CE0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C50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8A23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L6XXJA1CXM0080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2A38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2.047658</w:t>
            </w:r>
          </w:p>
        </w:tc>
      </w:tr>
      <w:tr w:rsidR="002F439B" w14:paraId="0036523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3033" w14:textId="77777777" w:rsidR="002F439B" w:rsidRDefault="00000000">
            <w:pPr>
              <w:widowControl w:val="0"/>
              <w:autoSpaceDE w:val="0"/>
              <w:spacing w:before="33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2042C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D856" w14:textId="77777777" w:rsidR="002F439B" w:rsidRDefault="00000000">
            <w:pPr>
              <w:widowControl w:val="0"/>
              <w:autoSpaceDE w:val="0"/>
              <w:spacing w:before="33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FMYWDCLS7AA020860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389A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0996F99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2C39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668C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8B092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LATXCBLY5H1096994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AB53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7.011903</w:t>
            </w:r>
          </w:p>
        </w:tc>
      </w:tr>
      <w:tr w:rsidR="002F439B" w14:paraId="2915F15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0E971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2"/>
              <w:jc w:val="center"/>
            </w:pPr>
            <w:r>
              <w:rPr>
                <w:rFonts w:cs="Calibri"/>
                <w:spacing w:val="-5"/>
                <w:kern w:val="0"/>
                <w:lang w:val="en-US"/>
              </w:rPr>
              <w:t>999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895FA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DOCKER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E7077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2"/>
                <w:kern w:val="0"/>
                <w:lang w:val="en-US"/>
              </w:rPr>
              <w:t>LATXCBLYXM120273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3423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  <w:tr w:rsidR="002F439B" w14:paraId="56C7D880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78A8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4"/>
              <w:jc w:val="center"/>
            </w:pPr>
            <w:r>
              <w:rPr>
                <w:rFonts w:cs="Calibri"/>
                <w:spacing w:val="-4"/>
                <w:kern w:val="0"/>
                <w:lang w:val="en-US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A2C4" w14:textId="77777777" w:rsidR="002F439B" w:rsidRDefault="00000000">
            <w:pPr>
              <w:widowControl w:val="0"/>
              <w:autoSpaceDE w:val="0"/>
              <w:spacing w:before="30" w:after="0" w:line="249" w:lineRule="exact"/>
            </w:pPr>
            <w:r>
              <w:rPr>
                <w:rFonts w:cs="Calibri"/>
                <w:spacing w:val="-5"/>
                <w:kern w:val="0"/>
                <w:lang w:val="en-US"/>
              </w:rPr>
              <w:t>MBK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1BF6" w14:textId="77777777" w:rsidR="002F439B" w:rsidRDefault="00000000">
            <w:pPr>
              <w:widowControl w:val="0"/>
              <w:autoSpaceDE w:val="0"/>
              <w:spacing w:before="30" w:after="0" w:line="249" w:lineRule="exact"/>
              <w:ind w:right="53"/>
              <w:jc w:val="right"/>
            </w:pPr>
            <w:r>
              <w:rPr>
                <w:rFonts w:cs="Calibri"/>
                <w:spacing w:val="-2"/>
                <w:kern w:val="0"/>
                <w:lang w:val="en-US"/>
              </w:rPr>
              <w:t>523286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6F47" w14:textId="77777777" w:rsidR="002F439B" w:rsidRDefault="002F439B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Calibri"/>
                <w:kern w:val="0"/>
                <w:lang w:val="en-US"/>
              </w:rPr>
            </w:pPr>
          </w:p>
        </w:tc>
      </w:tr>
    </w:tbl>
    <w:p w14:paraId="4BC97AF2" w14:textId="77777777" w:rsidR="002F439B" w:rsidRDefault="002F439B">
      <w:pPr>
        <w:widowControl w:val="0"/>
        <w:autoSpaceDE w:val="0"/>
        <w:spacing w:after="0" w:line="240" w:lineRule="auto"/>
        <w:rPr>
          <w:rFonts w:cs="Calibri"/>
          <w:kern w:val="0"/>
        </w:rPr>
      </w:pPr>
    </w:p>
    <w:p w14:paraId="0B7E6498" w14:textId="77777777" w:rsidR="002F439B" w:rsidRDefault="002F439B">
      <w:pPr>
        <w:rPr>
          <w:lang w:bidi="ar-MA"/>
        </w:rPr>
      </w:pPr>
    </w:p>
    <w:sectPr w:rsidR="002F439B">
      <w:headerReference w:type="default" r:id="rId7"/>
      <w:pgSz w:w="11906" w:h="16838"/>
      <w:pgMar w:top="426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C453" w14:textId="77777777" w:rsidR="00020DDC" w:rsidRDefault="00020DDC">
      <w:pPr>
        <w:spacing w:after="0" w:line="240" w:lineRule="auto"/>
      </w:pPr>
      <w:r>
        <w:separator/>
      </w:r>
    </w:p>
  </w:endnote>
  <w:endnote w:type="continuationSeparator" w:id="0">
    <w:p w14:paraId="64AE597C" w14:textId="77777777" w:rsidR="00020DDC" w:rsidRDefault="000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365E" w14:textId="77777777" w:rsidR="00020DDC" w:rsidRDefault="00020D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DC794B" w14:textId="77777777" w:rsidR="00020DDC" w:rsidRDefault="0002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5D74" w14:textId="77777777" w:rsidR="00000000" w:rsidRDefault="00000000">
    <w:pPr>
      <w:pStyle w:val="En-tte"/>
      <w:jc w:val="center"/>
      <w:rPr>
        <w:b/>
        <w:bCs/>
        <w:sz w:val="36"/>
        <w:szCs w:val="36"/>
        <w:lang w:bidi="ar-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EE2E" w14:textId="77777777" w:rsidR="00000000" w:rsidRDefault="00000000">
    <w:pPr>
      <w:pStyle w:val="En-tte"/>
      <w:jc w:val="center"/>
      <w:rPr>
        <w:b/>
        <w:bCs/>
        <w:sz w:val="36"/>
        <w:szCs w:val="36"/>
        <w:lang w:bidi="ar-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439B"/>
    <w:rsid w:val="00020DDC"/>
    <w:rsid w:val="002F439B"/>
    <w:rsid w:val="0088122F"/>
    <w:rsid w:val="0094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A7EB"/>
  <w15:docId w15:val="{CA4558A3-511C-4FBF-BF63-E13C0649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pPr>
      <w:widowControl w:val="0"/>
      <w:autoSpaceDE w:val="0"/>
      <w:spacing w:before="30" w:after="0" w:line="249" w:lineRule="exact"/>
    </w:pPr>
    <w:rPr>
      <w:rFonts w:cs="Calibri"/>
      <w:kern w:val="0"/>
    </w:rPr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cs="Calibri"/>
      <w:kern w:val="0"/>
    </w:rPr>
  </w:style>
  <w:style w:type="character" w:customStyle="1" w:styleId="CorpsdetexteCar">
    <w:name w:val="Corps de texte Car"/>
    <w:basedOn w:val="Policepardfaut"/>
    <w:rPr>
      <w:rFonts w:ascii="Calibri" w:eastAsia="Calibri" w:hAnsi="Calibri" w:cs="Calibri"/>
      <w:kern w:val="0"/>
    </w:rPr>
  </w:style>
  <w:style w:type="paragraph" w:styleId="Paragraphedeliste">
    <w:name w:val="List Paragraph"/>
    <w:basedOn w:val="Normal"/>
    <w:pPr>
      <w:widowControl w:val="0"/>
      <w:autoSpaceDE w:val="0"/>
      <w:spacing w:before="18" w:after="0" w:line="240" w:lineRule="auto"/>
      <w:ind w:left="972" w:hanging="360"/>
    </w:pPr>
    <w:rPr>
      <w:rFonts w:cs="Calibri"/>
      <w:kern w:val="0"/>
    </w:rPr>
  </w:style>
  <w:style w:type="paragraph" w:styleId="Textedebulles">
    <w:name w:val="Balloon Text"/>
    <w:basedOn w:val="Normal"/>
    <w:pPr>
      <w:widowControl w:val="0"/>
      <w:autoSpaceDE w:val="0"/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eastAsia="Calibri" w:hAnsi="Segoe UI" w:cs="Segoe UI"/>
      <w:kern w:val="0"/>
      <w:sz w:val="18"/>
      <w:szCs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4108</Words>
  <Characters>22597</Characters>
  <Application>Microsoft Office Word</Application>
  <DocSecurity>0</DocSecurity>
  <Lines>188</Lines>
  <Paragraphs>53</Paragraphs>
  <ScaleCrop>false</ScaleCrop>
  <Company/>
  <LinksUpToDate>false</LinksUpToDate>
  <CharactersWithSpaces>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PC</cp:lastModifiedBy>
  <cp:revision>2</cp:revision>
  <cp:lastPrinted>2025-09-17T09:57:00Z</cp:lastPrinted>
  <dcterms:created xsi:type="dcterms:W3CDTF">2026-01-28T10:00:00Z</dcterms:created>
  <dcterms:modified xsi:type="dcterms:W3CDTF">2026-01-28T10:00:00Z</dcterms:modified>
</cp:coreProperties>
</file>